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CC72" w14:textId="418608C2" w:rsidR="00C8629C" w:rsidRPr="00434E6B" w:rsidRDefault="00D819F4" w:rsidP="00D94FB9">
      <w:pPr>
        <w:ind w:right="794"/>
        <w:rPr>
          <w:rFonts w:ascii="Aptos" w:hAnsi="Aptos"/>
          <w:sz w:val="36"/>
          <w:szCs w:val="36"/>
          <w:u w:val="single"/>
        </w:rPr>
      </w:pPr>
      <w:r w:rsidRPr="00434E6B">
        <w:rPr>
          <w:rFonts w:ascii="Aptos" w:hAnsi="Aptos"/>
          <w:sz w:val="36"/>
          <w:szCs w:val="36"/>
          <w:u w:val="single"/>
        </w:rPr>
        <w:t>Method Statement</w:t>
      </w:r>
      <w:r w:rsidR="007E4EAE" w:rsidRPr="00434E6B">
        <w:rPr>
          <w:rFonts w:ascii="Aptos" w:hAnsi="Aptos"/>
          <w:sz w:val="36"/>
          <w:szCs w:val="36"/>
          <w:u w:val="single"/>
        </w:rPr>
        <w:t xml:space="preserve"> </w:t>
      </w:r>
      <w:r w:rsidR="00B04910" w:rsidRPr="00434E6B">
        <w:rPr>
          <w:rFonts w:ascii="Aptos" w:hAnsi="Aptos"/>
          <w:sz w:val="36"/>
          <w:szCs w:val="36"/>
          <w:u w:val="single"/>
        </w:rPr>
        <w:t>for:</w:t>
      </w:r>
      <w:r w:rsidR="007E4EAE" w:rsidRPr="00434E6B">
        <w:rPr>
          <w:rFonts w:ascii="Aptos" w:hAnsi="Aptos"/>
          <w:sz w:val="36"/>
          <w:szCs w:val="36"/>
          <w:u w:val="single"/>
        </w:rPr>
        <w:t xml:space="preserve"> **SITE**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D819F4" w:rsidRPr="00434E6B" w14:paraId="701548BD" w14:textId="77777777" w:rsidTr="00434E6B">
        <w:trPr>
          <w:trHeight w:val="685"/>
        </w:trPr>
        <w:tc>
          <w:tcPr>
            <w:tcW w:w="3402" w:type="dxa"/>
            <w:shd w:val="clear" w:color="auto" w:fill="BFBFBF" w:themeFill="background1" w:themeFillShade="BF"/>
          </w:tcPr>
          <w:p w14:paraId="1DE3A9C7" w14:textId="7D9C17FE" w:rsidR="00D819F4" w:rsidRPr="00434E6B" w:rsidRDefault="00D819F4" w:rsidP="00D819F4">
            <w:pPr>
              <w:ind w:right="794"/>
              <w:jc w:val="both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1.0 Job Description:</w:t>
            </w:r>
          </w:p>
        </w:tc>
        <w:tc>
          <w:tcPr>
            <w:tcW w:w="7371" w:type="dxa"/>
          </w:tcPr>
          <w:p w14:paraId="41F506DE" w14:textId="77777777" w:rsidR="00D819F4" w:rsidRPr="00434E6B" w:rsidRDefault="00D819F4" w:rsidP="007E4EAE">
            <w:pPr>
              <w:ind w:right="794"/>
              <w:rPr>
                <w:rFonts w:ascii="Aptos" w:hAnsi="Aptos" w:cstheme="minorHAnsi"/>
              </w:rPr>
            </w:pPr>
          </w:p>
        </w:tc>
      </w:tr>
      <w:tr w:rsidR="00D819F4" w:rsidRPr="00434E6B" w14:paraId="6C78B7FA" w14:textId="77777777" w:rsidTr="00434E6B">
        <w:tc>
          <w:tcPr>
            <w:tcW w:w="3402" w:type="dxa"/>
            <w:shd w:val="clear" w:color="auto" w:fill="BFBFBF" w:themeFill="background1" w:themeFillShade="BF"/>
          </w:tcPr>
          <w:p w14:paraId="170A5583" w14:textId="6AC75F33" w:rsidR="00D819F4" w:rsidRPr="00434E6B" w:rsidRDefault="00D819F4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2.0 Works Area:</w:t>
            </w:r>
          </w:p>
          <w:p w14:paraId="6410A9F1" w14:textId="77777777" w:rsidR="00D819F4" w:rsidRPr="00434E6B" w:rsidRDefault="00D819F4" w:rsidP="00D819F4">
            <w:pPr>
              <w:ind w:right="794"/>
              <w:rPr>
                <w:rFonts w:ascii="Aptos" w:hAnsi="Aptos" w:cstheme="minorHAnsi"/>
              </w:rPr>
            </w:pPr>
          </w:p>
          <w:p w14:paraId="7B946F8C" w14:textId="027F2DE7" w:rsidR="00D819F4" w:rsidRPr="00434E6B" w:rsidRDefault="00D819F4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7371" w:type="dxa"/>
          </w:tcPr>
          <w:p w14:paraId="0888357D" w14:textId="77777777" w:rsidR="00D819F4" w:rsidRPr="00434E6B" w:rsidRDefault="00D819F4" w:rsidP="00D819F4">
            <w:pPr>
              <w:ind w:left="794" w:right="794"/>
              <w:rPr>
                <w:rFonts w:ascii="Aptos" w:hAnsi="Aptos" w:cstheme="minorHAnsi"/>
              </w:rPr>
            </w:pPr>
          </w:p>
        </w:tc>
      </w:tr>
      <w:tr w:rsidR="00434E6B" w:rsidRPr="00434E6B" w14:paraId="3E4298C0" w14:textId="77777777" w:rsidTr="00434E6B">
        <w:trPr>
          <w:trHeight w:val="311"/>
        </w:trPr>
        <w:tc>
          <w:tcPr>
            <w:tcW w:w="3402" w:type="dxa"/>
            <w:shd w:val="clear" w:color="auto" w:fill="BFBFBF" w:themeFill="background1" w:themeFillShade="BF"/>
          </w:tcPr>
          <w:p w14:paraId="79E70E4E" w14:textId="77777777" w:rsidR="00434E6B" w:rsidRPr="00434E6B" w:rsidRDefault="00434E6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3.0 Statement No:</w:t>
            </w:r>
          </w:p>
          <w:p w14:paraId="6BF81B67" w14:textId="77777777" w:rsidR="00434E6B" w:rsidRPr="00434E6B" w:rsidRDefault="00434E6B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7371" w:type="dxa"/>
            <w:shd w:val="clear" w:color="auto" w:fill="auto"/>
          </w:tcPr>
          <w:p w14:paraId="4982E972" w14:textId="77777777" w:rsidR="00434E6B" w:rsidRPr="00434E6B" w:rsidRDefault="00434E6B" w:rsidP="00D819F4">
            <w:pPr>
              <w:ind w:left="794" w:right="794"/>
              <w:rPr>
                <w:rFonts w:ascii="Aptos" w:hAnsi="Aptos" w:cstheme="minorHAnsi"/>
              </w:rPr>
            </w:pPr>
          </w:p>
        </w:tc>
      </w:tr>
      <w:tr w:rsidR="00434E6B" w:rsidRPr="00434E6B" w14:paraId="4526B449" w14:textId="77777777" w:rsidTr="00434E6B">
        <w:trPr>
          <w:trHeight w:val="311"/>
        </w:trPr>
        <w:tc>
          <w:tcPr>
            <w:tcW w:w="3402" w:type="dxa"/>
            <w:shd w:val="clear" w:color="auto" w:fill="BFBFBF" w:themeFill="background1" w:themeFillShade="BF"/>
          </w:tcPr>
          <w:p w14:paraId="297AED8E" w14:textId="4590CE2C" w:rsidR="00434E6B" w:rsidRPr="00434E6B" w:rsidRDefault="00434E6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3.1 Version Number:</w:t>
            </w:r>
          </w:p>
        </w:tc>
        <w:tc>
          <w:tcPr>
            <w:tcW w:w="7371" w:type="dxa"/>
            <w:shd w:val="clear" w:color="auto" w:fill="auto"/>
          </w:tcPr>
          <w:p w14:paraId="7C899504" w14:textId="7712DB7B" w:rsidR="00434E6B" w:rsidRPr="00434E6B" w:rsidRDefault="00434E6B" w:rsidP="00D819F4">
            <w:pPr>
              <w:ind w:right="794"/>
              <w:rPr>
                <w:rFonts w:ascii="Aptos" w:hAnsi="Aptos" w:cstheme="minorHAnsi"/>
              </w:rPr>
            </w:pPr>
          </w:p>
        </w:tc>
      </w:tr>
    </w:tbl>
    <w:p w14:paraId="3320DAAA" w14:textId="33339207" w:rsidR="00D819F4" w:rsidRPr="00434E6B" w:rsidRDefault="00D819F4" w:rsidP="00D819F4">
      <w:pPr>
        <w:ind w:right="794"/>
        <w:rPr>
          <w:rFonts w:ascii="Aptos" w:hAnsi="Aptos" w:cstheme="minorHAnsi"/>
          <w:u w:val="single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397"/>
        <w:gridCol w:w="3208"/>
        <w:gridCol w:w="5168"/>
      </w:tblGrid>
      <w:tr w:rsidR="00D819F4" w:rsidRPr="00434E6B" w14:paraId="394EAF5B" w14:textId="77777777" w:rsidTr="00D94FB9">
        <w:tc>
          <w:tcPr>
            <w:tcW w:w="10773" w:type="dxa"/>
            <w:gridSpan w:val="3"/>
            <w:shd w:val="clear" w:color="auto" w:fill="BFBFBF" w:themeFill="background1" w:themeFillShade="BF"/>
          </w:tcPr>
          <w:p w14:paraId="5C31CEAD" w14:textId="77777777" w:rsidR="00D819F4" w:rsidRPr="00434E6B" w:rsidRDefault="00D819F4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4.0 Personal Protective Equipment</w:t>
            </w:r>
          </w:p>
          <w:p w14:paraId="66F0A74A" w14:textId="19513A2F" w:rsidR="00D819F4" w:rsidRPr="00434E6B" w:rsidRDefault="00D819F4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1C5A76" w:rsidRPr="00434E6B" w14:paraId="06F23D07" w14:textId="77777777" w:rsidTr="001C5A76">
        <w:tc>
          <w:tcPr>
            <w:tcW w:w="5605" w:type="dxa"/>
            <w:gridSpan w:val="2"/>
            <w:shd w:val="clear" w:color="auto" w:fill="BFBFBF" w:themeFill="background1" w:themeFillShade="BF"/>
          </w:tcPr>
          <w:p w14:paraId="153C0D51" w14:textId="77777777" w:rsidR="00D819F4" w:rsidRPr="00434E6B" w:rsidRDefault="00D819F4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u w:val="single"/>
              </w:rPr>
              <w:t>Type:</w:t>
            </w:r>
          </w:p>
          <w:p w14:paraId="6046B368" w14:textId="7DD2A620" w:rsidR="00D819F4" w:rsidRPr="00434E6B" w:rsidRDefault="00D819F4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5168" w:type="dxa"/>
            <w:shd w:val="clear" w:color="auto" w:fill="BFBFBF" w:themeFill="background1" w:themeFillShade="BF"/>
          </w:tcPr>
          <w:p w14:paraId="135D8CE1" w14:textId="3AB3352C" w:rsidR="00D819F4" w:rsidRPr="00434E6B" w:rsidRDefault="00D819F4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u w:val="single"/>
              </w:rPr>
              <w:t>To Protect Against:</w:t>
            </w:r>
          </w:p>
        </w:tc>
      </w:tr>
      <w:tr w:rsidR="001C5A76" w:rsidRPr="00434E6B" w14:paraId="6313F589" w14:textId="77777777" w:rsidTr="003C6876">
        <w:tc>
          <w:tcPr>
            <w:tcW w:w="10773" w:type="dxa"/>
            <w:gridSpan w:val="3"/>
          </w:tcPr>
          <w:p w14:paraId="3DE3B142" w14:textId="146FA3DC" w:rsidR="001C5A76" w:rsidRPr="00434E6B" w:rsidRDefault="001C5A76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u w:val="single"/>
              </w:rPr>
              <w:t xml:space="preserve">Standard </w:t>
            </w:r>
            <w:r w:rsidR="00BF449A">
              <w:rPr>
                <w:rFonts w:ascii="Aptos" w:hAnsi="Aptos" w:cstheme="minorHAnsi"/>
                <w:u w:val="single"/>
              </w:rPr>
              <w:t>6</w:t>
            </w:r>
            <w:r w:rsidR="00B33DA1" w:rsidRPr="00434E6B">
              <w:rPr>
                <w:rFonts w:ascii="Aptos" w:hAnsi="Aptos" w:cstheme="minorHAnsi"/>
                <w:u w:val="single"/>
              </w:rPr>
              <w:t>-point</w:t>
            </w:r>
            <w:r w:rsidRPr="00434E6B">
              <w:rPr>
                <w:rFonts w:ascii="Aptos" w:hAnsi="Aptos" w:cstheme="minorHAnsi"/>
                <w:u w:val="single"/>
              </w:rPr>
              <w:t xml:space="preserve"> PPE</w:t>
            </w:r>
          </w:p>
        </w:tc>
      </w:tr>
      <w:tr w:rsidR="001C5A76" w:rsidRPr="00434E6B" w14:paraId="23E597C3" w14:textId="77777777" w:rsidTr="001C5A76">
        <w:tc>
          <w:tcPr>
            <w:tcW w:w="2397" w:type="dxa"/>
          </w:tcPr>
          <w:p w14:paraId="2F44B6AE" w14:textId="09C60A76" w:rsidR="00B04910" w:rsidRPr="00434E6B" w:rsidRDefault="005E74CB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D8C028C" wp14:editId="156F1261">
                  <wp:extent cx="500004" cy="457200"/>
                  <wp:effectExtent l="0" t="0" r="0" b="0"/>
                  <wp:docPr id="1026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r="73106" b="53151"/>
                          <a:stretch/>
                        </pic:blipFill>
                        <pic:spPr bwMode="auto">
                          <a:xfrm>
                            <a:off x="0" y="0"/>
                            <a:ext cx="520047" cy="47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6BB5296A" w14:textId="7B05F995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5168" w:type="dxa"/>
          </w:tcPr>
          <w:p w14:paraId="2002BBA6" w14:textId="77777777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1C5A76" w:rsidRPr="00434E6B" w14:paraId="1E24C249" w14:textId="77777777" w:rsidTr="001C5A76">
        <w:tc>
          <w:tcPr>
            <w:tcW w:w="2397" w:type="dxa"/>
          </w:tcPr>
          <w:p w14:paraId="02C2821B" w14:textId="78F90169" w:rsidR="00B04910" w:rsidRPr="00434E6B" w:rsidRDefault="005E74CB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3B8111C" wp14:editId="5AD0E616">
                  <wp:extent cx="551239" cy="504797"/>
                  <wp:effectExtent l="0" t="0" r="1270" b="0"/>
                  <wp:docPr id="1064938719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27" r="49470" b="52127"/>
                          <a:stretch/>
                        </pic:blipFill>
                        <pic:spPr bwMode="auto">
                          <a:xfrm>
                            <a:off x="0" y="0"/>
                            <a:ext cx="565053" cy="517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39FBE01E" w14:textId="3482389C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5168" w:type="dxa"/>
          </w:tcPr>
          <w:p w14:paraId="0ED1B54B" w14:textId="77777777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1C5A76" w:rsidRPr="00434E6B" w14:paraId="18197908" w14:textId="77777777" w:rsidTr="001C5A76">
        <w:tc>
          <w:tcPr>
            <w:tcW w:w="2397" w:type="dxa"/>
          </w:tcPr>
          <w:p w14:paraId="3E433CD9" w14:textId="306FD97E" w:rsidR="00B04910" w:rsidRPr="00434E6B" w:rsidRDefault="005E74CB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4DF7896B" wp14:editId="02EE3809">
                  <wp:extent cx="527651" cy="510443"/>
                  <wp:effectExtent l="0" t="0" r="6350" b="4445"/>
                  <wp:docPr id="19018705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37" r="27121" b="51780"/>
                          <a:stretch/>
                        </pic:blipFill>
                        <pic:spPr bwMode="auto">
                          <a:xfrm>
                            <a:off x="0" y="0"/>
                            <a:ext cx="541496" cy="523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033E1B4D" w14:textId="569C1E4C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5168" w:type="dxa"/>
          </w:tcPr>
          <w:p w14:paraId="00AA15F8" w14:textId="77777777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1C5A76" w:rsidRPr="00434E6B" w14:paraId="25A91D20" w14:textId="77777777" w:rsidTr="001C5A76">
        <w:tc>
          <w:tcPr>
            <w:tcW w:w="2397" w:type="dxa"/>
          </w:tcPr>
          <w:p w14:paraId="5170272F" w14:textId="2163BC0B" w:rsidR="00B04910" w:rsidRPr="00434E6B" w:rsidRDefault="001C5A76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A31C7F1" wp14:editId="0FAFD121">
                  <wp:extent cx="511628" cy="486382"/>
                  <wp:effectExtent l="0" t="0" r="3175" b="9525"/>
                  <wp:docPr id="2139193796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09" r="4545" b="51954"/>
                          <a:stretch/>
                        </pic:blipFill>
                        <pic:spPr bwMode="auto">
                          <a:xfrm>
                            <a:off x="0" y="0"/>
                            <a:ext cx="524272" cy="498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2444D948" w14:textId="7E4C5545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5168" w:type="dxa"/>
          </w:tcPr>
          <w:p w14:paraId="00505A69" w14:textId="77777777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1C5A76" w:rsidRPr="00434E6B" w14:paraId="1B1136B6" w14:textId="77777777" w:rsidTr="001C5A76">
        <w:tc>
          <w:tcPr>
            <w:tcW w:w="2397" w:type="dxa"/>
          </w:tcPr>
          <w:p w14:paraId="6A5FF524" w14:textId="2EB7E456" w:rsidR="00B04910" w:rsidRPr="00434E6B" w:rsidRDefault="001C5A76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5FBF7FD9" wp14:editId="58883C24">
                  <wp:extent cx="447444" cy="430573"/>
                  <wp:effectExtent l="0" t="0" r="0" b="7620"/>
                  <wp:docPr id="2125481812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57" t="51867" r="27425"/>
                          <a:stretch/>
                        </pic:blipFill>
                        <pic:spPr bwMode="auto">
                          <a:xfrm>
                            <a:off x="0" y="0"/>
                            <a:ext cx="456565" cy="43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63CF2A31" w14:textId="3D54697F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5168" w:type="dxa"/>
          </w:tcPr>
          <w:p w14:paraId="1D9292AA" w14:textId="77777777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1C5A76" w:rsidRPr="00434E6B" w14:paraId="1007FE81" w14:textId="77777777" w:rsidTr="001C5A76">
        <w:tc>
          <w:tcPr>
            <w:tcW w:w="2397" w:type="dxa"/>
          </w:tcPr>
          <w:p w14:paraId="18061B5C" w14:textId="1DB03B91" w:rsidR="00B04910" w:rsidRPr="00434E6B" w:rsidRDefault="001C5A76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CE9F522" wp14:editId="547E8988">
                  <wp:extent cx="507092" cy="485226"/>
                  <wp:effectExtent l="0" t="0" r="7620" b="0"/>
                  <wp:docPr id="69369908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66" cy="49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7E6CAB5F" w14:textId="060E4640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5168" w:type="dxa"/>
          </w:tcPr>
          <w:p w14:paraId="29F751C0" w14:textId="77777777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1C5A76" w:rsidRPr="00434E6B" w14:paraId="58975E76" w14:textId="77777777" w:rsidTr="00267B62">
        <w:tc>
          <w:tcPr>
            <w:tcW w:w="10773" w:type="dxa"/>
            <w:gridSpan w:val="3"/>
          </w:tcPr>
          <w:p w14:paraId="1C392D9B" w14:textId="064457B3" w:rsidR="001C5A76" w:rsidRPr="00434E6B" w:rsidRDefault="001C5A76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u w:val="single"/>
              </w:rPr>
              <w:t>Other Required PPE</w:t>
            </w:r>
          </w:p>
        </w:tc>
      </w:tr>
      <w:tr w:rsidR="001C5A76" w:rsidRPr="00434E6B" w14:paraId="0CA023F1" w14:textId="77777777" w:rsidTr="001C5A76">
        <w:tc>
          <w:tcPr>
            <w:tcW w:w="2397" w:type="dxa"/>
          </w:tcPr>
          <w:p w14:paraId="0BE71622" w14:textId="11A7DD6C" w:rsidR="00B04910" w:rsidRPr="00434E6B" w:rsidRDefault="001C5A76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6FE62AF5" wp14:editId="761BCED2">
                  <wp:extent cx="489921" cy="503728"/>
                  <wp:effectExtent l="0" t="0" r="5715" b="0"/>
                  <wp:docPr id="1521288453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60" t="50000" r="5228"/>
                          <a:stretch/>
                        </pic:blipFill>
                        <pic:spPr bwMode="auto">
                          <a:xfrm>
                            <a:off x="0" y="0"/>
                            <a:ext cx="501541" cy="515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76D6C9EE" w14:textId="188A4789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5168" w:type="dxa"/>
          </w:tcPr>
          <w:p w14:paraId="290DAC85" w14:textId="77777777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1C5A76" w:rsidRPr="00434E6B" w14:paraId="4D571944" w14:textId="77777777" w:rsidTr="001C5A76">
        <w:tc>
          <w:tcPr>
            <w:tcW w:w="2397" w:type="dxa"/>
          </w:tcPr>
          <w:p w14:paraId="43E3E30D" w14:textId="719BFBDC" w:rsidR="00B04910" w:rsidRPr="00434E6B" w:rsidRDefault="001C5A76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81A20E9" wp14:editId="631D4CE5">
                  <wp:extent cx="527400" cy="542263"/>
                  <wp:effectExtent l="0" t="0" r="6350" b="0"/>
                  <wp:docPr id="49768438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60" t="50000" r="5228"/>
                          <a:stretch/>
                        </pic:blipFill>
                        <pic:spPr bwMode="auto">
                          <a:xfrm>
                            <a:off x="0" y="0"/>
                            <a:ext cx="541381" cy="556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768F7BCF" w14:textId="13BFE5E9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5168" w:type="dxa"/>
          </w:tcPr>
          <w:p w14:paraId="798DBB4B" w14:textId="77777777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1C5A76" w:rsidRPr="00434E6B" w14:paraId="1C5A27D5" w14:textId="77777777" w:rsidTr="001C5A76">
        <w:tc>
          <w:tcPr>
            <w:tcW w:w="2397" w:type="dxa"/>
          </w:tcPr>
          <w:p w14:paraId="35262756" w14:textId="114C0BF1" w:rsidR="00B04910" w:rsidRPr="00434E6B" w:rsidRDefault="001C5A76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2D72D02E" wp14:editId="731AB84D">
                  <wp:extent cx="523608" cy="538364"/>
                  <wp:effectExtent l="0" t="0" r="0" b="0"/>
                  <wp:docPr id="1535691898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60" t="50000" r="5228"/>
                          <a:stretch/>
                        </pic:blipFill>
                        <pic:spPr bwMode="auto">
                          <a:xfrm>
                            <a:off x="0" y="0"/>
                            <a:ext cx="537549" cy="552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21712AA2" w14:textId="18D8183A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5168" w:type="dxa"/>
          </w:tcPr>
          <w:p w14:paraId="0D7D5608" w14:textId="77777777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1C5A76" w:rsidRPr="00434E6B" w14:paraId="7CD8EAD7" w14:textId="77777777" w:rsidTr="001C5A76">
        <w:tc>
          <w:tcPr>
            <w:tcW w:w="2397" w:type="dxa"/>
          </w:tcPr>
          <w:p w14:paraId="6C9E8819" w14:textId="2664A44D" w:rsidR="00B04910" w:rsidRPr="00434E6B" w:rsidRDefault="001C5A76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7DFFF509" wp14:editId="5AD9689F">
                  <wp:extent cx="483184" cy="496801"/>
                  <wp:effectExtent l="0" t="0" r="0" b="0"/>
                  <wp:docPr id="817502112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60" t="50000" r="5228"/>
                          <a:stretch/>
                        </pic:blipFill>
                        <pic:spPr bwMode="auto">
                          <a:xfrm>
                            <a:off x="0" y="0"/>
                            <a:ext cx="496758" cy="510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49B6CF53" w14:textId="12AC073E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5168" w:type="dxa"/>
          </w:tcPr>
          <w:p w14:paraId="053C7ECB" w14:textId="77777777" w:rsidR="00B04910" w:rsidRPr="00434E6B" w:rsidRDefault="00B04910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</w:tbl>
    <w:p w14:paraId="5C75D781" w14:textId="77777777" w:rsidR="00D819F4" w:rsidRPr="00434E6B" w:rsidRDefault="00D819F4" w:rsidP="00D819F4">
      <w:pPr>
        <w:ind w:left="794" w:right="794"/>
        <w:rPr>
          <w:rFonts w:ascii="Aptos" w:hAnsi="Aptos" w:cstheme="minorHAnsi"/>
          <w:u w:val="single"/>
        </w:rPr>
      </w:pPr>
    </w:p>
    <w:p w14:paraId="3EB8F776" w14:textId="0C13747D" w:rsidR="00D819F4" w:rsidRPr="00434E6B" w:rsidRDefault="00D819F4" w:rsidP="00B33DA1">
      <w:pPr>
        <w:pStyle w:val="Header"/>
        <w:spacing w:line="360" w:lineRule="auto"/>
        <w:ind w:left="794" w:right="794"/>
        <w:rPr>
          <w:rFonts w:ascii="Aptos" w:hAnsi="Aptos" w:cstheme="minorHAnsi"/>
          <w:b/>
          <w:bCs/>
        </w:rPr>
      </w:pPr>
      <w:r w:rsidRPr="00434E6B">
        <w:rPr>
          <w:rFonts w:ascii="Aptos" w:hAnsi="Aptos" w:cstheme="minorHAnsi"/>
          <w:b/>
          <w:bCs/>
        </w:rPr>
        <w:lastRenderedPageBreak/>
        <w:t xml:space="preserve">IT IS MANDATORY WHEN CARRYING OUT THIS TASK TO WEAR THE ABOVE SPECIFIED PPE. </w:t>
      </w:r>
    </w:p>
    <w:p w14:paraId="022013ED" w14:textId="77777777" w:rsidR="00B33DA1" w:rsidRPr="00434E6B" w:rsidRDefault="00B33DA1" w:rsidP="00B33DA1">
      <w:pPr>
        <w:pStyle w:val="Header"/>
        <w:spacing w:line="360" w:lineRule="auto"/>
        <w:ind w:left="794" w:right="794"/>
        <w:rPr>
          <w:rFonts w:ascii="Aptos" w:hAnsi="Aptos" w:cstheme="minorHAnsi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D819F4" w:rsidRPr="00434E6B" w14:paraId="1C6BD476" w14:textId="77777777" w:rsidTr="00D94FB9">
        <w:tc>
          <w:tcPr>
            <w:tcW w:w="10773" w:type="dxa"/>
            <w:shd w:val="clear" w:color="auto" w:fill="BFBFBF" w:themeFill="background1" w:themeFillShade="BF"/>
          </w:tcPr>
          <w:p w14:paraId="77843B90" w14:textId="77777777" w:rsidR="00D819F4" w:rsidRPr="00434E6B" w:rsidRDefault="00D819F4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5.0 Technical Content</w:t>
            </w:r>
          </w:p>
          <w:p w14:paraId="05294C96" w14:textId="79DB9230" w:rsidR="00D819F4" w:rsidRPr="00434E6B" w:rsidRDefault="00D819F4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D819F4" w:rsidRPr="00434E6B" w14:paraId="111C214A" w14:textId="77777777" w:rsidTr="001C5A76">
        <w:trPr>
          <w:trHeight w:val="3315"/>
        </w:trPr>
        <w:tc>
          <w:tcPr>
            <w:tcW w:w="10773" w:type="dxa"/>
          </w:tcPr>
          <w:p w14:paraId="6FC26EA8" w14:textId="77777777" w:rsidR="00D819F4" w:rsidRPr="00434E6B" w:rsidRDefault="00D819F4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</w:tbl>
    <w:p w14:paraId="331F3BC4" w14:textId="1DA2A293" w:rsidR="00D819F4" w:rsidRPr="00434E6B" w:rsidRDefault="00D819F4" w:rsidP="00D94FB9">
      <w:pPr>
        <w:ind w:right="794"/>
        <w:rPr>
          <w:rFonts w:ascii="Aptos" w:hAnsi="Aptos" w:cstheme="minorHAnsi"/>
          <w:u w:val="single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071"/>
        <w:gridCol w:w="1531"/>
        <w:gridCol w:w="2042"/>
        <w:gridCol w:w="1531"/>
        <w:gridCol w:w="2067"/>
        <w:gridCol w:w="1531"/>
      </w:tblGrid>
      <w:tr w:rsidR="007E4EAE" w:rsidRPr="00434E6B" w14:paraId="675F9CE0" w14:textId="77777777" w:rsidTr="00D94FB9">
        <w:tc>
          <w:tcPr>
            <w:tcW w:w="10773" w:type="dxa"/>
            <w:gridSpan w:val="6"/>
            <w:shd w:val="clear" w:color="auto" w:fill="BFBFBF" w:themeFill="background1" w:themeFillShade="BF"/>
          </w:tcPr>
          <w:p w14:paraId="4922085A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6.0 Risk Assessments</w:t>
            </w:r>
          </w:p>
          <w:p w14:paraId="0F811DC4" w14:textId="487EF24B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7E4EAE" w:rsidRPr="00434E6B" w14:paraId="070DDCBF" w14:textId="77777777" w:rsidTr="00D94FB9">
        <w:trPr>
          <w:trHeight w:val="513"/>
        </w:trPr>
        <w:tc>
          <w:tcPr>
            <w:tcW w:w="10773" w:type="dxa"/>
            <w:gridSpan w:val="6"/>
          </w:tcPr>
          <w:p w14:paraId="5A1231D0" w14:textId="21AE11B6" w:rsidR="007E4EAE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Reference Number</w:t>
            </w:r>
          </w:p>
        </w:tc>
      </w:tr>
      <w:tr w:rsidR="00B33DA1" w:rsidRPr="00434E6B" w14:paraId="3C166E0A" w14:textId="77777777" w:rsidTr="00D94FB9">
        <w:trPr>
          <w:trHeight w:val="513"/>
        </w:trPr>
        <w:tc>
          <w:tcPr>
            <w:tcW w:w="10773" w:type="dxa"/>
            <w:gridSpan w:val="6"/>
          </w:tcPr>
          <w:p w14:paraId="1F027385" w14:textId="4D87C9F1" w:rsidR="00B33DA1" w:rsidRPr="00434E6B" w:rsidRDefault="00B33DA1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Hazards:</w:t>
            </w:r>
          </w:p>
        </w:tc>
      </w:tr>
      <w:tr w:rsidR="009C6FB6" w:rsidRPr="00434E6B" w14:paraId="15AE15FA" w14:textId="77777777" w:rsidTr="00E26BEB">
        <w:trPr>
          <w:trHeight w:val="513"/>
        </w:trPr>
        <w:tc>
          <w:tcPr>
            <w:tcW w:w="1795" w:type="dxa"/>
          </w:tcPr>
          <w:p w14:paraId="0DE81C8F" w14:textId="05A60369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4CDD98E7" wp14:editId="3698225A">
                  <wp:extent cx="636905" cy="581521"/>
                  <wp:effectExtent l="0" t="0" r="0" b="9525"/>
                  <wp:docPr id="4098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3229" r="86668" b="56538"/>
                          <a:stretch/>
                        </pic:blipFill>
                        <pic:spPr bwMode="auto">
                          <a:xfrm>
                            <a:off x="0" y="0"/>
                            <a:ext cx="643599" cy="587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1C9C591E" w14:textId="77777777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1795" w:type="dxa"/>
          </w:tcPr>
          <w:p w14:paraId="35138C18" w14:textId="7C51372C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52BE8626" wp14:editId="722D40AF">
                  <wp:extent cx="655781" cy="655782"/>
                  <wp:effectExtent l="0" t="0" r="0" b="0"/>
                  <wp:docPr id="1018078662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44" t="14712" r="15418" b="73755"/>
                          <a:stretch/>
                        </pic:blipFill>
                        <pic:spPr bwMode="auto">
                          <a:xfrm>
                            <a:off x="0" y="0"/>
                            <a:ext cx="655781" cy="655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49F25766" w14:textId="77777777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1795" w:type="dxa"/>
          </w:tcPr>
          <w:p w14:paraId="710FC65C" w14:textId="6FD45E44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41315376" wp14:editId="1C5B99FB">
                  <wp:extent cx="637309" cy="674255"/>
                  <wp:effectExtent l="0" t="0" r="0" b="0"/>
                  <wp:docPr id="2049609666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94" t="14712" r="1515" b="73430"/>
                          <a:stretch/>
                        </pic:blipFill>
                        <pic:spPr bwMode="auto">
                          <a:xfrm>
                            <a:off x="0" y="0"/>
                            <a:ext cx="637309" cy="674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54DF4D87" w14:textId="6F864A95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A65C58" w:rsidRPr="00434E6B" w14:paraId="2BF07474" w14:textId="77777777" w:rsidTr="00E26BEB">
        <w:trPr>
          <w:trHeight w:val="513"/>
        </w:trPr>
        <w:tc>
          <w:tcPr>
            <w:tcW w:w="1795" w:type="dxa"/>
          </w:tcPr>
          <w:p w14:paraId="148EAA29" w14:textId="7CC594E4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42EDF8B2" wp14:editId="3E6AA6E5">
                  <wp:extent cx="674256" cy="618837"/>
                  <wp:effectExtent l="0" t="0" r="0" b="0"/>
                  <wp:docPr id="1281962788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20" t="14875" r="29494" b="74243"/>
                          <a:stretch/>
                        </pic:blipFill>
                        <pic:spPr bwMode="auto">
                          <a:xfrm>
                            <a:off x="0" y="0"/>
                            <a:ext cx="674256" cy="618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4022992C" w14:textId="77777777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1795" w:type="dxa"/>
          </w:tcPr>
          <w:p w14:paraId="0A5B0242" w14:textId="18CF2839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5E46CA74" wp14:editId="5CD1A360">
                  <wp:extent cx="655781" cy="563419"/>
                  <wp:effectExtent l="0" t="0" r="0" b="8255"/>
                  <wp:docPr id="10001975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44" t="33229" r="15418" b="56863"/>
                          <a:stretch/>
                        </pic:blipFill>
                        <pic:spPr bwMode="auto">
                          <a:xfrm>
                            <a:off x="0" y="0"/>
                            <a:ext cx="655781" cy="563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60724636" w14:textId="77777777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1795" w:type="dxa"/>
          </w:tcPr>
          <w:p w14:paraId="1AFC7437" w14:textId="3EEC2F03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05D4628E" wp14:editId="62E67B0D">
                  <wp:extent cx="636905" cy="600075"/>
                  <wp:effectExtent l="0" t="0" r="0" b="9525"/>
                  <wp:docPr id="612599324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94" t="84395" r="1517" b="5048"/>
                          <a:stretch/>
                        </pic:blipFill>
                        <pic:spPr bwMode="auto">
                          <a:xfrm>
                            <a:off x="0" y="0"/>
                            <a:ext cx="637212" cy="60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6203195A" w14:textId="77777777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9C6FB6" w:rsidRPr="00434E6B" w14:paraId="7E024A88" w14:textId="77777777" w:rsidTr="00E26BEB">
        <w:trPr>
          <w:trHeight w:val="513"/>
        </w:trPr>
        <w:tc>
          <w:tcPr>
            <w:tcW w:w="1795" w:type="dxa"/>
          </w:tcPr>
          <w:p w14:paraId="1B8FAD63" w14:textId="16DC3453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18D006CE" wp14:editId="7FA1DE94">
                  <wp:extent cx="655782" cy="628073"/>
                  <wp:effectExtent l="0" t="0" r="0" b="0"/>
                  <wp:docPr id="508191114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94" t="67501" r="1168" b="21454"/>
                          <a:stretch/>
                        </pic:blipFill>
                        <pic:spPr bwMode="auto">
                          <a:xfrm>
                            <a:off x="0" y="0"/>
                            <a:ext cx="655782" cy="628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71FB7A1D" w14:textId="77777777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1795" w:type="dxa"/>
          </w:tcPr>
          <w:p w14:paraId="5788B1DB" w14:textId="1527FABF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39CB3EA3" wp14:editId="452ED778">
                  <wp:extent cx="655782" cy="616527"/>
                  <wp:effectExtent l="0" t="0" r="0" b="0"/>
                  <wp:docPr id="476822208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70" t="50000" r="72592" b="39158"/>
                          <a:stretch/>
                        </pic:blipFill>
                        <pic:spPr bwMode="auto">
                          <a:xfrm>
                            <a:off x="0" y="0"/>
                            <a:ext cx="655782" cy="616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321BFA32" w14:textId="77777777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1795" w:type="dxa"/>
          </w:tcPr>
          <w:p w14:paraId="765A2F9F" w14:textId="1DF410E5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3738DEB5" wp14:editId="47F55C08">
                  <wp:extent cx="636905" cy="615950"/>
                  <wp:effectExtent l="0" t="0" r="0" b="0"/>
                  <wp:docPr id="488479514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20" t="50000" r="58686" b="39158"/>
                          <a:stretch/>
                        </pic:blipFill>
                        <pic:spPr bwMode="auto">
                          <a:xfrm>
                            <a:off x="0" y="0"/>
                            <a:ext cx="637502" cy="616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7CE1D055" w14:textId="77777777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9C6FB6" w:rsidRPr="00434E6B" w14:paraId="01FC5508" w14:textId="77777777" w:rsidTr="00E26BEB">
        <w:trPr>
          <w:trHeight w:val="513"/>
        </w:trPr>
        <w:tc>
          <w:tcPr>
            <w:tcW w:w="1795" w:type="dxa"/>
          </w:tcPr>
          <w:p w14:paraId="4F4555E5" w14:textId="5C4F5A0C" w:rsidR="00B005DB" w:rsidRPr="00434E6B" w:rsidRDefault="00A65C58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6B3E678E" wp14:editId="5417B3B0">
                  <wp:extent cx="646546" cy="635001"/>
                  <wp:effectExtent l="0" t="0" r="1270" b="0"/>
                  <wp:docPr id="1578350756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41" t="50000" r="29494" b="38833"/>
                          <a:stretch/>
                        </pic:blipFill>
                        <pic:spPr bwMode="auto">
                          <a:xfrm>
                            <a:off x="0" y="0"/>
                            <a:ext cx="646546" cy="635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31FD1B9E" w14:textId="77777777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1795" w:type="dxa"/>
          </w:tcPr>
          <w:p w14:paraId="561945AD" w14:textId="3C0A315C" w:rsidR="00B005DB" w:rsidRPr="00434E6B" w:rsidRDefault="00A65C58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6E147009" wp14:editId="211AEC67">
                  <wp:extent cx="637309" cy="618836"/>
                  <wp:effectExtent l="0" t="0" r="0" b="0"/>
                  <wp:docPr id="1097317536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8" t="84394" r="86841" b="4723"/>
                          <a:stretch/>
                        </pic:blipFill>
                        <pic:spPr bwMode="auto">
                          <a:xfrm>
                            <a:off x="0" y="0"/>
                            <a:ext cx="637309" cy="618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2292F06A" w14:textId="77777777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1795" w:type="dxa"/>
          </w:tcPr>
          <w:p w14:paraId="7A1DE1EE" w14:textId="24ED13A9" w:rsidR="00B005DB" w:rsidRPr="00434E6B" w:rsidRDefault="00A65C58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36180DA4" wp14:editId="4F55E456">
                  <wp:extent cx="647746" cy="586195"/>
                  <wp:effectExtent l="0" t="0" r="0" b="4445"/>
                  <wp:docPr id="4100" name="Picture 4" descr="Hazard Safety Signs | Caution, Warning, Danger Signs | Safety Sign U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FDB284-AEA4-DB67-E75F-CF19CD090E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Hazard Safety Signs | Caution, Warning, Danger Signs | Safety Sign UK">
                            <a:extLst>
                              <a:ext uri="{FF2B5EF4-FFF2-40B4-BE49-F238E27FC236}">
                                <a16:creationId xmlns:a16="http://schemas.microsoft.com/office/drawing/2014/main" id="{B9FDB284-AEA4-DB67-E75F-CF19CD090E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00" t="6061" r="3535" b="67003"/>
                          <a:stretch/>
                        </pic:blipFill>
                        <pic:spPr bwMode="auto">
                          <a:xfrm>
                            <a:off x="0" y="0"/>
                            <a:ext cx="659577" cy="5969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677155FA" w14:textId="77777777" w:rsidR="00B005DB" w:rsidRPr="00434E6B" w:rsidRDefault="00B005DB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A65C58" w:rsidRPr="00434E6B" w14:paraId="70F9407B" w14:textId="77777777" w:rsidTr="00E26BEB">
        <w:trPr>
          <w:trHeight w:val="513"/>
        </w:trPr>
        <w:tc>
          <w:tcPr>
            <w:tcW w:w="1795" w:type="dxa"/>
          </w:tcPr>
          <w:p w14:paraId="327E1A84" w14:textId="0DB0064B" w:rsidR="00A65C58" w:rsidRPr="00434E6B" w:rsidRDefault="00A65C58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34EE2817" wp14:editId="6985DC00">
                  <wp:extent cx="597788" cy="521294"/>
                  <wp:effectExtent l="0" t="0" r="0" b="0"/>
                  <wp:docPr id="516684428" name="Picture 4" descr="Hazard Safety Signs | Caution, Warning, Danger Signs | Safety Sign U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FDB284-AEA4-DB67-E75F-CF19CD090E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Hazard Safety Signs | Caution, Warning, Danger Signs | Safety Sign UK">
                            <a:extLst>
                              <a:ext uri="{FF2B5EF4-FFF2-40B4-BE49-F238E27FC236}">
                                <a16:creationId xmlns:a16="http://schemas.microsoft.com/office/drawing/2014/main" id="{B9FDB284-AEA4-DB67-E75F-CF19CD090E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25" t="52526" r="2458" b="22693"/>
                          <a:stretch/>
                        </pic:blipFill>
                        <pic:spPr bwMode="auto">
                          <a:xfrm>
                            <a:off x="0" y="0"/>
                            <a:ext cx="608234" cy="530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2ACC0675" w14:textId="77777777" w:rsidR="00A65C58" w:rsidRPr="00434E6B" w:rsidRDefault="00A65C58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1795" w:type="dxa"/>
          </w:tcPr>
          <w:p w14:paraId="70207B6F" w14:textId="631E732C" w:rsidR="00A65C58" w:rsidRPr="00434E6B" w:rsidRDefault="009C6FB6" w:rsidP="00A65C58">
            <w:pPr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22355958" wp14:editId="7F61581F">
                  <wp:extent cx="669320" cy="583796"/>
                  <wp:effectExtent l="0" t="0" r="0" b="6985"/>
                  <wp:docPr id="5126" name="Picture 6" descr="Danger Falling Objects Sign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C68B6-7B57-9247-D92C-47B4C88D64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 6" descr="Danger Falling Objects Signs">
                            <a:extLst>
                              <a:ext uri="{FF2B5EF4-FFF2-40B4-BE49-F238E27FC236}">
                                <a16:creationId xmlns:a16="http://schemas.microsoft.com/office/drawing/2014/main" id="{65FC68B6-7B57-9247-D92C-47B4C88D64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39" t="22754" r="30817" b="44150"/>
                          <a:stretch/>
                        </pic:blipFill>
                        <pic:spPr bwMode="auto">
                          <a:xfrm>
                            <a:off x="0" y="0"/>
                            <a:ext cx="681564" cy="59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292C55B9" w14:textId="77777777" w:rsidR="00A65C58" w:rsidRPr="00434E6B" w:rsidRDefault="00A65C58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1795" w:type="dxa"/>
          </w:tcPr>
          <w:p w14:paraId="24E1728D" w14:textId="3ABD0EF1" w:rsidR="00A65C58" w:rsidRPr="00434E6B" w:rsidRDefault="00A65C58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01F3151D" wp14:editId="0E521E4E">
                  <wp:extent cx="671552" cy="589829"/>
                  <wp:effectExtent l="0" t="0" r="0" b="1270"/>
                  <wp:docPr id="5124" name="Picture 4" descr="Warning Sudden Drop Sign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517E05-CB6F-CFE6-A7F5-15100DA06C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Warning Sudden Drop Signs">
                            <a:extLst>
                              <a:ext uri="{FF2B5EF4-FFF2-40B4-BE49-F238E27FC236}">
                                <a16:creationId xmlns:a16="http://schemas.microsoft.com/office/drawing/2014/main" id="{B9517E05-CB6F-CFE6-A7F5-15100DA06C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63" t="23596" r="30395" b="41410"/>
                          <a:stretch/>
                        </pic:blipFill>
                        <pic:spPr bwMode="auto">
                          <a:xfrm>
                            <a:off x="0" y="0"/>
                            <a:ext cx="680737" cy="597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77F4449D" w14:textId="77777777" w:rsidR="00A65C58" w:rsidRPr="00434E6B" w:rsidRDefault="00A65C58" w:rsidP="00D819F4">
            <w:pPr>
              <w:ind w:right="794"/>
              <w:rPr>
                <w:rFonts w:ascii="Aptos" w:hAnsi="Aptos" w:cstheme="minorHAnsi"/>
              </w:rPr>
            </w:pPr>
          </w:p>
        </w:tc>
      </w:tr>
    </w:tbl>
    <w:p w14:paraId="72577D8A" w14:textId="4C4539B1" w:rsidR="00D819F4" w:rsidRPr="00434E6B" w:rsidRDefault="00D819F4" w:rsidP="00D819F4">
      <w:pPr>
        <w:ind w:left="794" w:right="794"/>
        <w:rPr>
          <w:rFonts w:ascii="Aptos" w:hAnsi="Aptos" w:cstheme="minorHAnsi"/>
          <w:u w:val="single"/>
        </w:rPr>
      </w:pP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2112"/>
        <w:gridCol w:w="1362"/>
        <w:gridCol w:w="646"/>
        <w:gridCol w:w="1264"/>
        <w:gridCol w:w="1620"/>
        <w:gridCol w:w="267"/>
        <w:gridCol w:w="1710"/>
        <w:gridCol w:w="1363"/>
        <w:gridCol w:w="9"/>
      </w:tblGrid>
      <w:tr w:rsidR="007E4EAE" w:rsidRPr="00434E6B" w14:paraId="00421A53" w14:textId="77777777" w:rsidTr="00B33DA1">
        <w:tc>
          <w:tcPr>
            <w:tcW w:w="10353" w:type="dxa"/>
            <w:gridSpan w:val="9"/>
            <w:shd w:val="clear" w:color="auto" w:fill="BFBFBF" w:themeFill="background1" w:themeFillShade="BF"/>
          </w:tcPr>
          <w:p w14:paraId="626CC48A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7.0 COSHH Assessments</w:t>
            </w:r>
          </w:p>
          <w:p w14:paraId="189AA895" w14:textId="39A74E1F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B33DA1" w:rsidRPr="00434E6B" w14:paraId="696A2B32" w14:textId="77777777" w:rsidTr="00B33DA1">
        <w:tc>
          <w:tcPr>
            <w:tcW w:w="4271" w:type="dxa"/>
            <w:gridSpan w:val="3"/>
          </w:tcPr>
          <w:p w14:paraId="6021530B" w14:textId="11E55628" w:rsidR="007E4EAE" w:rsidRPr="00434E6B" w:rsidRDefault="001C5A76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</w:rPr>
              <w:t>Reference Number</w:t>
            </w:r>
          </w:p>
          <w:p w14:paraId="02F88C7E" w14:textId="7A927862" w:rsidR="007E4EAE" w:rsidRPr="00434E6B" w:rsidRDefault="007E4EAE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3256" w:type="dxa"/>
            <w:gridSpan w:val="3"/>
          </w:tcPr>
          <w:p w14:paraId="143262F1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2826" w:type="dxa"/>
            <w:gridSpan w:val="3"/>
          </w:tcPr>
          <w:p w14:paraId="6C0A7CFF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B33DA1" w:rsidRPr="00434E6B" w14:paraId="75C61C68" w14:textId="77777777" w:rsidTr="00B33DA1">
        <w:trPr>
          <w:trHeight w:val="369"/>
        </w:trPr>
        <w:tc>
          <w:tcPr>
            <w:tcW w:w="10353" w:type="dxa"/>
            <w:gridSpan w:val="9"/>
          </w:tcPr>
          <w:p w14:paraId="7B43DEC5" w14:textId="1B81AA27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u w:val="single"/>
              </w:rPr>
              <w:t>Chemical Hazards:</w:t>
            </w:r>
          </w:p>
        </w:tc>
      </w:tr>
      <w:tr w:rsidR="00B33DA1" w:rsidRPr="00434E6B" w14:paraId="6E411C7F" w14:textId="77777777" w:rsidTr="00B33DA1">
        <w:trPr>
          <w:gridAfter w:val="1"/>
          <w:wAfter w:w="9" w:type="dxa"/>
          <w:trHeight w:val="369"/>
        </w:trPr>
        <w:tc>
          <w:tcPr>
            <w:tcW w:w="2130" w:type="dxa"/>
          </w:tcPr>
          <w:p w14:paraId="5814282D" w14:textId="46E1A74B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lastRenderedPageBreak/>
              <w:drawing>
                <wp:inline distT="0" distB="0" distL="0" distR="0" wp14:anchorId="59DBC8FA" wp14:editId="2A5BE210">
                  <wp:extent cx="540623" cy="505517"/>
                  <wp:effectExtent l="0" t="0" r="0" b="8890"/>
                  <wp:docPr id="3080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2" t="2208" r="77357" b="77915"/>
                          <a:stretch/>
                        </pic:blipFill>
                        <pic:spPr bwMode="auto">
                          <a:xfrm>
                            <a:off x="0" y="0"/>
                            <a:ext cx="545591" cy="510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</w:tcPr>
          <w:p w14:paraId="185625BC" w14:textId="77777777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1891" w:type="dxa"/>
            <w:gridSpan w:val="2"/>
          </w:tcPr>
          <w:p w14:paraId="3BF2598A" w14:textId="5C1306F1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60FE24DD" wp14:editId="2FA21482">
                  <wp:extent cx="527041" cy="500688"/>
                  <wp:effectExtent l="0" t="0" r="6985" b="0"/>
                  <wp:docPr id="69765798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73" t="1104" r="41173" b="77915"/>
                          <a:stretch/>
                        </pic:blipFill>
                        <pic:spPr bwMode="auto">
                          <a:xfrm>
                            <a:off x="0" y="0"/>
                            <a:ext cx="539003" cy="512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5B61DE78" w14:textId="77777777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1508" w:type="dxa"/>
            <w:gridSpan w:val="2"/>
          </w:tcPr>
          <w:p w14:paraId="54A08B8B" w14:textId="4E3209AB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70A9CC98" wp14:editId="15E1EC9D">
                  <wp:extent cx="614579" cy="491663"/>
                  <wp:effectExtent l="0" t="0" r="0" b="3810"/>
                  <wp:docPr id="762980475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90" t="2208" r="6012" b="77915"/>
                          <a:stretch/>
                        </pic:blipFill>
                        <pic:spPr bwMode="auto">
                          <a:xfrm>
                            <a:off x="0" y="0"/>
                            <a:ext cx="626074" cy="500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</w:tcPr>
          <w:p w14:paraId="5E1BDED9" w14:textId="152F7124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B33DA1" w:rsidRPr="00434E6B" w14:paraId="09CFEA3A" w14:textId="77777777" w:rsidTr="00B33DA1">
        <w:trPr>
          <w:gridAfter w:val="1"/>
          <w:wAfter w:w="9" w:type="dxa"/>
          <w:trHeight w:val="369"/>
        </w:trPr>
        <w:tc>
          <w:tcPr>
            <w:tcW w:w="2130" w:type="dxa"/>
          </w:tcPr>
          <w:p w14:paraId="7274240F" w14:textId="5037B618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45199EE" wp14:editId="3300B6A0">
                  <wp:extent cx="564172" cy="571500"/>
                  <wp:effectExtent l="0" t="0" r="7620" b="0"/>
                  <wp:docPr id="1427451025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2" t="33403" r="77357" b="45064"/>
                          <a:stretch/>
                        </pic:blipFill>
                        <pic:spPr bwMode="auto">
                          <a:xfrm>
                            <a:off x="0" y="0"/>
                            <a:ext cx="565680" cy="573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</w:tcPr>
          <w:p w14:paraId="6C9840B1" w14:textId="77777777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1891" w:type="dxa"/>
            <w:gridSpan w:val="2"/>
          </w:tcPr>
          <w:p w14:paraId="27F6C036" w14:textId="0C073F07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D09A3B2" wp14:editId="129E0778">
                  <wp:extent cx="564204" cy="564205"/>
                  <wp:effectExtent l="0" t="0" r="7620" b="7620"/>
                  <wp:docPr id="1927022731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1" t="31747" r="40764" b="44235"/>
                          <a:stretch/>
                        </pic:blipFill>
                        <pic:spPr bwMode="auto">
                          <a:xfrm>
                            <a:off x="0" y="0"/>
                            <a:ext cx="569206" cy="569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40389F79" w14:textId="77777777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1508" w:type="dxa"/>
            <w:gridSpan w:val="2"/>
          </w:tcPr>
          <w:p w14:paraId="574AC636" w14:textId="3EF9A516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A3F20E0" wp14:editId="573CAC89">
                  <wp:extent cx="614045" cy="571697"/>
                  <wp:effectExtent l="0" t="0" r="0" b="0"/>
                  <wp:docPr id="1066263405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1" t="65979" r="40764" b="11659"/>
                          <a:stretch/>
                        </pic:blipFill>
                        <pic:spPr bwMode="auto">
                          <a:xfrm>
                            <a:off x="0" y="0"/>
                            <a:ext cx="617349" cy="574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</w:tcPr>
          <w:p w14:paraId="6AA2FCFA" w14:textId="77777777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B33DA1" w:rsidRPr="00434E6B" w14:paraId="40581719" w14:textId="77777777" w:rsidTr="00B33DA1">
        <w:trPr>
          <w:gridAfter w:val="1"/>
          <w:wAfter w:w="9" w:type="dxa"/>
          <w:trHeight w:val="369"/>
        </w:trPr>
        <w:tc>
          <w:tcPr>
            <w:tcW w:w="2130" w:type="dxa"/>
          </w:tcPr>
          <w:p w14:paraId="44AAB15A" w14:textId="4815CFE9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7D6008E" wp14:editId="1B299A49">
                  <wp:extent cx="605041" cy="589915"/>
                  <wp:effectExtent l="0" t="0" r="5080" b="635"/>
                  <wp:docPr id="1701514304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2" t="66807" r="76744" b="11659"/>
                          <a:stretch/>
                        </pic:blipFill>
                        <pic:spPr bwMode="auto">
                          <a:xfrm>
                            <a:off x="0" y="0"/>
                            <a:ext cx="607482" cy="592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</w:tcPr>
          <w:p w14:paraId="63629C1D" w14:textId="77777777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1891" w:type="dxa"/>
            <w:gridSpan w:val="2"/>
          </w:tcPr>
          <w:p w14:paraId="590BFD3E" w14:textId="2A728B46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755B4EE" wp14:editId="797263C0">
                  <wp:extent cx="502512" cy="515566"/>
                  <wp:effectExtent l="0" t="0" r="0" b="0"/>
                  <wp:docPr id="976902668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12" t="33403" r="7647" b="44788"/>
                          <a:stretch/>
                        </pic:blipFill>
                        <pic:spPr bwMode="auto">
                          <a:xfrm>
                            <a:off x="0" y="0"/>
                            <a:ext cx="504779" cy="517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3BFF2544" w14:textId="77777777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1508" w:type="dxa"/>
            <w:gridSpan w:val="2"/>
          </w:tcPr>
          <w:p w14:paraId="46457134" w14:textId="0A44A90D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7161E29" wp14:editId="04231353">
                  <wp:extent cx="614045" cy="590121"/>
                  <wp:effectExtent l="0" t="0" r="0" b="635"/>
                  <wp:docPr id="699797347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12" t="67635" r="7647" b="11936"/>
                          <a:stretch/>
                        </pic:blipFill>
                        <pic:spPr bwMode="auto">
                          <a:xfrm>
                            <a:off x="0" y="0"/>
                            <a:ext cx="617965" cy="593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</w:tcPr>
          <w:p w14:paraId="7114A703" w14:textId="77777777" w:rsidR="00B33DA1" w:rsidRPr="00434E6B" w:rsidRDefault="00B33DA1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</w:tbl>
    <w:p w14:paraId="16C32C12" w14:textId="6AB3FAED" w:rsidR="007E4EAE" w:rsidRPr="00434E6B" w:rsidRDefault="007E4EAE" w:rsidP="00D819F4">
      <w:pPr>
        <w:ind w:left="794" w:right="794"/>
        <w:rPr>
          <w:rFonts w:ascii="Aptos" w:hAnsi="Aptos" w:cstheme="minorHAnsi"/>
          <w:u w:val="single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7E4EAE" w:rsidRPr="00434E6B" w14:paraId="0F50A1C3" w14:textId="77777777" w:rsidTr="00D94FB9">
        <w:tc>
          <w:tcPr>
            <w:tcW w:w="10773" w:type="dxa"/>
            <w:shd w:val="clear" w:color="auto" w:fill="BFBFBF" w:themeFill="background1" w:themeFillShade="BF"/>
          </w:tcPr>
          <w:p w14:paraId="63016B51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8.0 Environmental Protection</w:t>
            </w:r>
          </w:p>
          <w:p w14:paraId="3B8F9B96" w14:textId="43E5D3F6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7E4EAE" w:rsidRPr="00434E6B" w14:paraId="5E5EDBE8" w14:textId="77777777" w:rsidTr="00D94FB9">
        <w:trPr>
          <w:trHeight w:val="1452"/>
        </w:trPr>
        <w:tc>
          <w:tcPr>
            <w:tcW w:w="10773" w:type="dxa"/>
          </w:tcPr>
          <w:p w14:paraId="235A6845" w14:textId="0FC8CC5B" w:rsidR="007E4EAE" w:rsidRPr="00434E6B" w:rsidRDefault="00267816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/>
                <w:noProof/>
              </w:rPr>
              <w:drawing>
                <wp:inline distT="0" distB="0" distL="0" distR="0" wp14:anchorId="255477B5" wp14:editId="47C3310F">
                  <wp:extent cx="754323" cy="754323"/>
                  <wp:effectExtent l="0" t="0" r="8255" b="8255"/>
                  <wp:docPr id="2" name="Picture 1" descr="Environment Icon Png #425780 - Free Icons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vironment Icon Png #425780 - Free Icons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3890" cy="77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E516F" w14:textId="3C36D0FC" w:rsidR="007E4EAE" w:rsidRPr="00434E6B" w:rsidRDefault="007E4EAE" w:rsidP="00D819F4">
      <w:pPr>
        <w:ind w:left="794" w:right="794"/>
        <w:rPr>
          <w:rFonts w:ascii="Aptos" w:hAnsi="Aptos" w:cstheme="minorHAnsi"/>
          <w:u w:val="single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7E4EAE" w:rsidRPr="00434E6B" w14:paraId="0DB1E4AC" w14:textId="77777777" w:rsidTr="00D94FB9">
        <w:tc>
          <w:tcPr>
            <w:tcW w:w="10773" w:type="dxa"/>
            <w:shd w:val="clear" w:color="auto" w:fill="BFBFBF" w:themeFill="background1" w:themeFillShade="BF"/>
          </w:tcPr>
          <w:p w14:paraId="2FC9B08F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9.0 Emergency Assembly Point</w:t>
            </w:r>
          </w:p>
          <w:p w14:paraId="7DED2503" w14:textId="33F3ECA1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7E4EAE" w:rsidRPr="00434E6B" w14:paraId="5E613C36" w14:textId="77777777" w:rsidTr="00D94FB9">
        <w:trPr>
          <w:trHeight w:val="915"/>
        </w:trPr>
        <w:tc>
          <w:tcPr>
            <w:tcW w:w="10773" w:type="dxa"/>
          </w:tcPr>
          <w:p w14:paraId="7C9E4245" w14:textId="69402064" w:rsidR="007E4EAE" w:rsidRPr="00434E6B" w:rsidRDefault="000E1251" w:rsidP="00D819F4">
            <w:pPr>
              <w:ind w:right="794"/>
              <w:rPr>
                <w:rFonts w:ascii="Aptos" w:hAnsi="Aptos" w:cstheme="minorHAnsi"/>
                <w:u w:val="single"/>
              </w:rPr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5C2792CA" wp14:editId="044E14B3">
                  <wp:extent cx="542496" cy="788869"/>
                  <wp:effectExtent l="0" t="0" r="0" b="0"/>
                  <wp:docPr id="3082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91A735-24EE-A815-4B4E-062AC41C45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Picture 10">
                            <a:extLst>
                              <a:ext uri="{FF2B5EF4-FFF2-40B4-BE49-F238E27FC236}">
                                <a16:creationId xmlns:a16="http://schemas.microsoft.com/office/drawing/2014/main" id="{BF91A735-24EE-A815-4B4E-062AC41C45F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02" t="31784" r="38956" b="23367"/>
                          <a:stretch/>
                        </pic:blipFill>
                        <pic:spPr bwMode="auto">
                          <a:xfrm>
                            <a:off x="0" y="0"/>
                            <a:ext cx="558231" cy="81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C3AE0" w14:textId="0E8036FD" w:rsidR="007E4EAE" w:rsidRPr="00434E6B" w:rsidRDefault="007E4EAE" w:rsidP="00D819F4">
      <w:pPr>
        <w:ind w:left="794" w:right="794"/>
        <w:rPr>
          <w:rFonts w:ascii="Aptos" w:hAnsi="Aptos" w:cstheme="minorHAnsi"/>
          <w:u w:val="single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560"/>
        <w:gridCol w:w="4677"/>
        <w:gridCol w:w="4536"/>
      </w:tblGrid>
      <w:tr w:rsidR="007E4EAE" w:rsidRPr="00434E6B" w14:paraId="0049EBF4" w14:textId="77777777" w:rsidTr="00D94FB9">
        <w:tc>
          <w:tcPr>
            <w:tcW w:w="10773" w:type="dxa"/>
            <w:gridSpan w:val="3"/>
            <w:shd w:val="clear" w:color="auto" w:fill="BFBFBF" w:themeFill="background1" w:themeFillShade="BF"/>
          </w:tcPr>
          <w:p w14:paraId="484EDF3F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10.0 Safe Working Procedures inc. Safety Content of Work</w:t>
            </w:r>
          </w:p>
          <w:p w14:paraId="25B733C6" w14:textId="67873025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1C5A76" w:rsidRPr="00434E6B" w14:paraId="6EE7D870" w14:textId="77777777" w:rsidTr="001C5A76">
        <w:trPr>
          <w:trHeight w:val="150"/>
        </w:trPr>
        <w:tc>
          <w:tcPr>
            <w:tcW w:w="1560" w:type="dxa"/>
          </w:tcPr>
          <w:p w14:paraId="66509CB0" w14:textId="1792FC72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No.</w:t>
            </w:r>
          </w:p>
        </w:tc>
        <w:tc>
          <w:tcPr>
            <w:tcW w:w="4677" w:type="dxa"/>
          </w:tcPr>
          <w:p w14:paraId="3D97FE94" w14:textId="752A3DBE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Step</w:t>
            </w:r>
          </w:p>
        </w:tc>
        <w:tc>
          <w:tcPr>
            <w:tcW w:w="4536" w:type="dxa"/>
          </w:tcPr>
          <w:p w14:paraId="2EEDABE2" w14:textId="2E816DFF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Note</w:t>
            </w:r>
            <w:r w:rsidR="00267816" w:rsidRPr="00434E6B">
              <w:rPr>
                <w:rFonts w:ascii="Aptos" w:hAnsi="Aptos" w:cstheme="minorHAnsi"/>
              </w:rPr>
              <w:t>s and Diagrams/Pictures</w:t>
            </w:r>
          </w:p>
        </w:tc>
      </w:tr>
      <w:tr w:rsidR="001C5A76" w:rsidRPr="00434E6B" w14:paraId="5BADAA68" w14:textId="77777777" w:rsidTr="001C5A76">
        <w:trPr>
          <w:trHeight w:val="147"/>
        </w:trPr>
        <w:tc>
          <w:tcPr>
            <w:tcW w:w="1560" w:type="dxa"/>
          </w:tcPr>
          <w:p w14:paraId="5F04419B" w14:textId="7CEB5F74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1</w:t>
            </w:r>
          </w:p>
        </w:tc>
        <w:tc>
          <w:tcPr>
            <w:tcW w:w="4677" w:type="dxa"/>
          </w:tcPr>
          <w:p w14:paraId="4155C7C7" w14:textId="7777777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4536" w:type="dxa"/>
          </w:tcPr>
          <w:p w14:paraId="421C8882" w14:textId="53F45240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1C5A76" w:rsidRPr="00434E6B" w14:paraId="38058D72" w14:textId="77777777" w:rsidTr="001C5A76">
        <w:trPr>
          <w:trHeight w:val="147"/>
        </w:trPr>
        <w:tc>
          <w:tcPr>
            <w:tcW w:w="1560" w:type="dxa"/>
          </w:tcPr>
          <w:p w14:paraId="7DAA9335" w14:textId="1A0F109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2</w:t>
            </w:r>
          </w:p>
        </w:tc>
        <w:tc>
          <w:tcPr>
            <w:tcW w:w="4677" w:type="dxa"/>
          </w:tcPr>
          <w:p w14:paraId="13DE5876" w14:textId="7777777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4536" w:type="dxa"/>
          </w:tcPr>
          <w:p w14:paraId="306F470D" w14:textId="3C5400AC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1C5A76" w:rsidRPr="00434E6B" w14:paraId="306C05B3" w14:textId="77777777" w:rsidTr="001C5A76">
        <w:trPr>
          <w:trHeight w:val="147"/>
        </w:trPr>
        <w:tc>
          <w:tcPr>
            <w:tcW w:w="1560" w:type="dxa"/>
          </w:tcPr>
          <w:p w14:paraId="5FEEBE2F" w14:textId="4EFC41A1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3</w:t>
            </w:r>
          </w:p>
        </w:tc>
        <w:tc>
          <w:tcPr>
            <w:tcW w:w="4677" w:type="dxa"/>
          </w:tcPr>
          <w:p w14:paraId="6502ED3C" w14:textId="7777777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4536" w:type="dxa"/>
          </w:tcPr>
          <w:p w14:paraId="48103271" w14:textId="629742E9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1C5A76" w:rsidRPr="00434E6B" w14:paraId="580E6872" w14:textId="77777777" w:rsidTr="001C5A76">
        <w:trPr>
          <w:trHeight w:val="147"/>
        </w:trPr>
        <w:tc>
          <w:tcPr>
            <w:tcW w:w="1560" w:type="dxa"/>
          </w:tcPr>
          <w:p w14:paraId="4E173988" w14:textId="3E6E8FFC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4</w:t>
            </w:r>
          </w:p>
        </w:tc>
        <w:tc>
          <w:tcPr>
            <w:tcW w:w="4677" w:type="dxa"/>
          </w:tcPr>
          <w:p w14:paraId="6C06F94F" w14:textId="7777777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4536" w:type="dxa"/>
          </w:tcPr>
          <w:p w14:paraId="3B23660A" w14:textId="62C8D81A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1C5A76" w:rsidRPr="00434E6B" w14:paraId="45628075" w14:textId="77777777" w:rsidTr="001C5A76">
        <w:trPr>
          <w:trHeight w:val="147"/>
        </w:trPr>
        <w:tc>
          <w:tcPr>
            <w:tcW w:w="1560" w:type="dxa"/>
          </w:tcPr>
          <w:p w14:paraId="2EA640DC" w14:textId="32968FDD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5</w:t>
            </w:r>
          </w:p>
        </w:tc>
        <w:tc>
          <w:tcPr>
            <w:tcW w:w="4677" w:type="dxa"/>
          </w:tcPr>
          <w:p w14:paraId="3B12FEE1" w14:textId="7777777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4536" w:type="dxa"/>
          </w:tcPr>
          <w:p w14:paraId="3BC9BCF3" w14:textId="35B6534B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1C5A76" w:rsidRPr="00434E6B" w14:paraId="29836748" w14:textId="77777777" w:rsidTr="001C5A76">
        <w:trPr>
          <w:trHeight w:val="147"/>
        </w:trPr>
        <w:tc>
          <w:tcPr>
            <w:tcW w:w="1560" w:type="dxa"/>
          </w:tcPr>
          <w:p w14:paraId="13298541" w14:textId="5519D88A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6</w:t>
            </w:r>
          </w:p>
        </w:tc>
        <w:tc>
          <w:tcPr>
            <w:tcW w:w="4677" w:type="dxa"/>
          </w:tcPr>
          <w:p w14:paraId="3AE9C84F" w14:textId="7777777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4536" w:type="dxa"/>
          </w:tcPr>
          <w:p w14:paraId="6EE6DB99" w14:textId="452763B9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1C5A76" w:rsidRPr="00434E6B" w14:paraId="67383511" w14:textId="77777777" w:rsidTr="001C5A76">
        <w:trPr>
          <w:trHeight w:val="147"/>
        </w:trPr>
        <w:tc>
          <w:tcPr>
            <w:tcW w:w="1560" w:type="dxa"/>
          </w:tcPr>
          <w:p w14:paraId="28A4E199" w14:textId="5B951C5E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7</w:t>
            </w:r>
          </w:p>
        </w:tc>
        <w:tc>
          <w:tcPr>
            <w:tcW w:w="4677" w:type="dxa"/>
          </w:tcPr>
          <w:p w14:paraId="586F694C" w14:textId="7777777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4536" w:type="dxa"/>
          </w:tcPr>
          <w:p w14:paraId="311E01CF" w14:textId="3840CA7D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1C5A76" w:rsidRPr="00434E6B" w14:paraId="53309AE5" w14:textId="77777777" w:rsidTr="001C5A76">
        <w:trPr>
          <w:trHeight w:val="147"/>
        </w:trPr>
        <w:tc>
          <w:tcPr>
            <w:tcW w:w="1560" w:type="dxa"/>
          </w:tcPr>
          <w:p w14:paraId="56CBCF51" w14:textId="026E341E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8</w:t>
            </w:r>
          </w:p>
        </w:tc>
        <w:tc>
          <w:tcPr>
            <w:tcW w:w="4677" w:type="dxa"/>
          </w:tcPr>
          <w:p w14:paraId="63DD34D5" w14:textId="7777777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4536" w:type="dxa"/>
          </w:tcPr>
          <w:p w14:paraId="7258C954" w14:textId="2FBF3E75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1C5A76" w:rsidRPr="00434E6B" w14:paraId="13371B8C" w14:textId="77777777" w:rsidTr="001C5A76">
        <w:trPr>
          <w:trHeight w:val="147"/>
        </w:trPr>
        <w:tc>
          <w:tcPr>
            <w:tcW w:w="1560" w:type="dxa"/>
          </w:tcPr>
          <w:p w14:paraId="11C5D44B" w14:textId="58D220F0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9</w:t>
            </w:r>
          </w:p>
        </w:tc>
        <w:tc>
          <w:tcPr>
            <w:tcW w:w="4677" w:type="dxa"/>
          </w:tcPr>
          <w:p w14:paraId="6D6DFE3C" w14:textId="7777777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4536" w:type="dxa"/>
          </w:tcPr>
          <w:p w14:paraId="0AB314F1" w14:textId="21FA135E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</w:tr>
      <w:tr w:rsidR="001C5A76" w:rsidRPr="00434E6B" w14:paraId="209E879C" w14:textId="77777777" w:rsidTr="001C5A76">
        <w:trPr>
          <w:trHeight w:val="147"/>
        </w:trPr>
        <w:tc>
          <w:tcPr>
            <w:tcW w:w="1560" w:type="dxa"/>
          </w:tcPr>
          <w:p w14:paraId="0BE0CE8A" w14:textId="32991759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10</w:t>
            </w:r>
          </w:p>
        </w:tc>
        <w:tc>
          <w:tcPr>
            <w:tcW w:w="4677" w:type="dxa"/>
          </w:tcPr>
          <w:p w14:paraId="4A603403" w14:textId="7777777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4536" w:type="dxa"/>
          </w:tcPr>
          <w:p w14:paraId="67B8338D" w14:textId="77777777" w:rsidR="001C5A76" w:rsidRPr="00434E6B" w:rsidRDefault="001C5A76" w:rsidP="00D819F4">
            <w:pPr>
              <w:ind w:right="794"/>
              <w:rPr>
                <w:rFonts w:ascii="Aptos" w:hAnsi="Aptos" w:cstheme="minorHAnsi"/>
              </w:rPr>
            </w:pPr>
          </w:p>
        </w:tc>
      </w:tr>
    </w:tbl>
    <w:p w14:paraId="67CA3BFC" w14:textId="0FC856C0" w:rsidR="007E4EAE" w:rsidRPr="00434E6B" w:rsidRDefault="007E4EAE" w:rsidP="00D819F4">
      <w:pPr>
        <w:ind w:left="794" w:right="794"/>
        <w:rPr>
          <w:rFonts w:ascii="Aptos" w:hAnsi="Aptos" w:cstheme="minorHAnsi"/>
          <w:u w:val="single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7E4EAE" w:rsidRPr="00434E6B" w14:paraId="22FD8619" w14:textId="77777777" w:rsidTr="00434E6B">
        <w:tc>
          <w:tcPr>
            <w:tcW w:w="5245" w:type="dxa"/>
            <w:shd w:val="clear" w:color="auto" w:fill="BFBFBF" w:themeFill="background1" w:themeFillShade="BF"/>
          </w:tcPr>
          <w:p w14:paraId="14681A5B" w14:textId="25EE638D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Written By:</w:t>
            </w:r>
          </w:p>
        </w:tc>
        <w:tc>
          <w:tcPr>
            <w:tcW w:w="5528" w:type="dxa"/>
          </w:tcPr>
          <w:p w14:paraId="78C7C5D5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7E4EAE" w:rsidRPr="00434E6B" w14:paraId="27E6BCA2" w14:textId="77777777" w:rsidTr="00434E6B">
        <w:tc>
          <w:tcPr>
            <w:tcW w:w="5245" w:type="dxa"/>
            <w:shd w:val="clear" w:color="auto" w:fill="BFBFBF" w:themeFill="background1" w:themeFillShade="BF"/>
          </w:tcPr>
          <w:p w14:paraId="53F02F5A" w14:textId="2B13B27E" w:rsidR="007E4EAE" w:rsidRPr="00434E6B" w:rsidRDefault="0026781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Validated By:</w:t>
            </w:r>
            <w:r w:rsidR="00434E6B" w:rsidRPr="00434E6B">
              <w:rPr>
                <w:rFonts w:ascii="Aptos" w:hAnsi="Aptos" w:cstheme="minorHAnsi"/>
              </w:rPr>
              <w:t xml:space="preserve"> (this should be by a team lead/supervisor)</w:t>
            </w:r>
          </w:p>
        </w:tc>
        <w:tc>
          <w:tcPr>
            <w:tcW w:w="5528" w:type="dxa"/>
          </w:tcPr>
          <w:p w14:paraId="40556A95" w14:textId="2EB38DF6" w:rsidR="007E4EAE" w:rsidRPr="00434E6B" w:rsidRDefault="007E4EAE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267816" w:rsidRPr="00434E6B" w14:paraId="7564922B" w14:textId="77777777" w:rsidTr="00434E6B">
        <w:tc>
          <w:tcPr>
            <w:tcW w:w="5245" w:type="dxa"/>
            <w:shd w:val="clear" w:color="auto" w:fill="BFBFBF" w:themeFill="background1" w:themeFillShade="BF"/>
          </w:tcPr>
          <w:p w14:paraId="182C0EE7" w14:textId="46AC45C9" w:rsidR="00267816" w:rsidRPr="00434E6B" w:rsidRDefault="0026781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Approved By:</w:t>
            </w:r>
            <w:r w:rsidR="00434E6B" w:rsidRPr="00434E6B">
              <w:rPr>
                <w:rFonts w:ascii="Aptos" w:hAnsi="Aptos" w:cstheme="minorHAnsi"/>
              </w:rPr>
              <w:t xml:space="preserve"> (this should be by a department lead/site management)</w:t>
            </w:r>
          </w:p>
        </w:tc>
        <w:tc>
          <w:tcPr>
            <w:tcW w:w="5528" w:type="dxa"/>
          </w:tcPr>
          <w:p w14:paraId="6D446F09" w14:textId="77777777" w:rsidR="00267816" w:rsidRPr="00434E6B" w:rsidRDefault="00267816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267816" w:rsidRPr="00434E6B" w14:paraId="2C8D1111" w14:textId="77777777" w:rsidTr="00434E6B">
        <w:tc>
          <w:tcPr>
            <w:tcW w:w="5245" w:type="dxa"/>
            <w:shd w:val="clear" w:color="auto" w:fill="BFBFBF" w:themeFill="background1" w:themeFillShade="BF"/>
          </w:tcPr>
          <w:p w14:paraId="15FF0AAA" w14:textId="3959DEC0" w:rsidR="00267816" w:rsidRPr="00434E6B" w:rsidRDefault="00267816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Date:</w:t>
            </w:r>
          </w:p>
        </w:tc>
        <w:tc>
          <w:tcPr>
            <w:tcW w:w="5528" w:type="dxa"/>
          </w:tcPr>
          <w:p w14:paraId="7448EBDA" w14:textId="77777777" w:rsidR="00267816" w:rsidRPr="00434E6B" w:rsidRDefault="00267816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7E4EAE" w:rsidRPr="00434E6B" w14:paraId="153928CA" w14:textId="77777777" w:rsidTr="00434E6B">
        <w:tc>
          <w:tcPr>
            <w:tcW w:w="5245" w:type="dxa"/>
            <w:shd w:val="clear" w:color="auto" w:fill="BFBFBF" w:themeFill="background1" w:themeFillShade="BF"/>
          </w:tcPr>
          <w:p w14:paraId="12FDF1EA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 xml:space="preserve">Revised By: </w:t>
            </w:r>
          </w:p>
          <w:p w14:paraId="2DF15DB6" w14:textId="41D49251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5528" w:type="dxa"/>
          </w:tcPr>
          <w:p w14:paraId="1FA4ED87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7E4EAE" w:rsidRPr="00434E6B" w14:paraId="5C40B51D" w14:textId="77777777" w:rsidTr="00434E6B">
        <w:tc>
          <w:tcPr>
            <w:tcW w:w="5245" w:type="dxa"/>
            <w:shd w:val="clear" w:color="auto" w:fill="BFBFBF" w:themeFill="background1" w:themeFillShade="BF"/>
          </w:tcPr>
          <w:p w14:paraId="45FD926D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Revised Date:</w:t>
            </w:r>
          </w:p>
          <w:p w14:paraId="0A3DF436" w14:textId="3336523C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5528" w:type="dxa"/>
          </w:tcPr>
          <w:p w14:paraId="05CE73E4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  <w:tr w:rsidR="007E4EAE" w:rsidRPr="00434E6B" w14:paraId="13E76B7A" w14:textId="77777777" w:rsidTr="00434E6B">
        <w:tc>
          <w:tcPr>
            <w:tcW w:w="5245" w:type="dxa"/>
            <w:shd w:val="clear" w:color="auto" w:fill="BFBFBF" w:themeFill="background1" w:themeFillShade="BF"/>
          </w:tcPr>
          <w:p w14:paraId="6014D50C" w14:textId="720F40D1" w:rsidR="007E4EAE" w:rsidRPr="00434E6B" w:rsidRDefault="00434E6B" w:rsidP="00D819F4">
            <w:pPr>
              <w:ind w:right="794"/>
              <w:rPr>
                <w:rFonts w:ascii="Aptos" w:hAnsi="Aptos" w:cstheme="minorHAnsi"/>
              </w:rPr>
            </w:pPr>
            <w:r w:rsidRPr="00434E6B">
              <w:rPr>
                <w:rFonts w:ascii="Aptos" w:hAnsi="Aptos" w:cstheme="minorHAnsi"/>
              </w:rPr>
              <w:t>Revised Changes:</w:t>
            </w:r>
          </w:p>
          <w:p w14:paraId="43C580E8" w14:textId="2BE73624" w:rsidR="007E4EAE" w:rsidRPr="00434E6B" w:rsidRDefault="007E4EAE" w:rsidP="00D819F4">
            <w:pPr>
              <w:ind w:right="794"/>
              <w:rPr>
                <w:rFonts w:ascii="Aptos" w:hAnsi="Aptos" w:cstheme="minorHAnsi"/>
              </w:rPr>
            </w:pPr>
          </w:p>
        </w:tc>
        <w:tc>
          <w:tcPr>
            <w:tcW w:w="5528" w:type="dxa"/>
          </w:tcPr>
          <w:p w14:paraId="0AEF283D" w14:textId="77777777" w:rsidR="007E4EAE" w:rsidRPr="00434E6B" w:rsidRDefault="007E4EAE" w:rsidP="00D819F4">
            <w:pPr>
              <w:ind w:right="794"/>
              <w:rPr>
                <w:rFonts w:ascii="Aptos" w:hAnsi="Aptos" w:cstheme="minorHAnsi"/>
                <w:u w:val="single"/>
              </w:rPr>
            </w:pPr>
          </w:p>
        </w:tc>
      </w:tr>
    </w:tbl>
    <w:p w14:paraId="13B4B8BA" w14:textId="47ABDDA7" w:rsidR="007E4EAE" w:rsidRPr="00434E6B" w:rsidRDefault="007E4EAE" w:rsidP="00D819F4">
      <w:pPr>
        <w:ind w:left="794" w:right="794"/>
        <w:rPr>
          <w:rFonts w:ascii="Aptos" w:hAnsi="Aptos" w:cstheme="minorHAnsi"/>
          <w:u w:val="single"/>
        </w:rPr>
      </w:pPr>
    </w:p>
    <w:p w14:paraId="27633652" w14:textId="6DB8B364" w:rsidR="007E4EAE" w:rsidRPr="00434E6B" w:rsidRDefault="007E4EAE" w:rsidP="00D94FB9">
      <w:pPr>
        <w:ind w:right="794"/>
        <w:rPr>
          <w:rFonts w:ascii="Aptos" w:hAnsi="Aptos" w:cstheme="minorHAnsi"/>
        </w:rPr>
      </w:pPr>
      <w:r w:rsidRPr="00434E6B">
        <w:rPr>
          <w:rFonts w:ascii="Aptos" w:hAnsi="Aptos" w:cstheme="minorHAnsi"/>
        </w:rPr>
        <w:t xml:space="preserve">This method statement will be reviewed in conjunction with the associated Risk Assessment </w:t>
      </w:r>
      <w:r w:rsidR="00267816" w:rsidRPr="00434E6B">
        <w:rPr>
          <w:rFonts w:ascii="Aptos" w:hAnsi="Aptos" w:cstheme="minorHAnsi"/>
        </w:rPr>
        <w:t xml:space="preserve">and/or </w:t>
      </w:r>
      <w:proofErr w:type="spellStart"/>
      <w:r w:rsidR="00267816" w:rsidRPr="00434E6B">
        <w:rPr>
          <w:rFonts w:ascii="Aptos" w:hAnsi="Aptos" w:cstheme="minorHAnsi"/>
        </w:rPr>
        <w:t>CoSHH</w:t>
      </w:r>
      <w:proofErr w:type="spellEnd"/>
      <w:r w:rsidR="00267816" w:rsidRPr="00434E6B">
        <w:rPr>
          <w:rFonts w:ascii="Aptos" w:hAnsi="Aptos" w:cstheme="minorHAnsi"/>
        </w:rPr>
        <w:t xml:space="preserve"> assessment </w:t>
      </w:r>
      <w:r w:rsidRPr="00434E6B">
        <w:rPr>
          <w:rFonts w:ascii="Aptos" w:hAnsi="Aptos" w:cstheme="minorHAnsi"/>
        </w:rPr>
        <w:t>at least annually, after accidents or if the process alters.</w:t>
      </w:r>
    </w:p>
    <w:sectPr w:rsidR="007E4EAE" w:rsidRPr="00434E6B" w:rsidSect="00D94FB9">
      <w:headerReference w:type="default" r:id="rId24"/>
      <w:pgSz w:w="11906" w:h="16838"/>
      <w:pgMar w:top="1440" w:right="595" w:bottom="1077" w:left="595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4F77E" w14:textId="77777777" w:rsidR="00B9025E" w:rsidRDefault="00B9025E" w:rsidP="00E35100">
      <w:pPr>
        <w:spacing w:after="0" w:line="240" w:lineRule="auto"/>
      </w:pPr>
      <w:r>
        <w:separator/>
      </w:r>
    </w:p>
  </w:endnote>
  <w:endnote w:type="continuationSeparator" w:id="0">
    <w:p w14:paraId="39E137B0" w14:textId="77777777" w:rsidR="00B9025E" w:rsidRDefault="00B9025E" w:rsidP="00E3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363B" w14:textId="77777777" w:rsidR="00B9025E" w:rsidRDefault="00B9025E" w:rsidP="00E35100">
      <w:pPr>
        <w:spacing w:after="0" w:line="240" w:lineRule="auto"/>
      </w:pPr>
      <w:r>
        <w:separator/>
      </w:r>
    </w:p>
  </w:footnote>
  <w:footnote w:type="continuationSeparator" w:id="0">
    <w:p w14:paraId="3F64CA7E" w14:textId="77777777" w:rsidR="00B9025E" w:rsidRDefault="00B9025E" w:rsidP="00E3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D039" w14:textId="6B93805E" w:rsidR="001B49E8" w:rsidRDefault="00B04910" w:rsidP="001B49E8">
    <w:pPr>
      <w:pStyle w:val="Header"/>
      <w:jc w:val="center"/>
    </w:pPr>
    <w:r>
      <w:rPr>
        <w:noProof/>
      </w:rPr>
      <w:drawing>
        <wp:inline distT="0" distB="0" distL="0" distR="0" wp14:anchorId="14B08A5D" wp14:editId="5B8D559B">
          <wp:extent cx="1404107" cy="791046"/>
          <wp:effectExtent l="0" t="0" r="5715" b="9525"/>
          <wp:docPr id="1485376479" name="Picture 1" descr="A blue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376479" name="Picture 1" descr="A blue and red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40" cy="797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attachedTemplate r:id="rId1"/>
  <w:defaultTabStop w:val="62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F4"/>
    <w:rsid w:val="000A217A"/>
    <w:rsid w:val="000E1251"/>
    <w:rsid w:val="000E1DAF"/>
    <w:rsid w:val="001B44A8"/>
    <w:rsid w:val="001B49E8"/>
    <w:rsid w:val="001C5A76"/>
    <w:rsid w:val="00261E46"/>
    <w:rsid w:val="002635DA"/>
    <w:rsid w:val="00267816"/>
    <w:rsid w:val="00274308"/>
    <w:rsid w:val="002F0EA8"/>
    <w:rsid w:val="002F15D9"/>
    <w:rsid w:val="0038112B"/>
    <w:rsid w:val="003A6675"/>
    <w:rsid w:val="0043188C"/>
    <w:rsid w:val="00434E6B"/>
    <w:rsid w:val="0055552F"/>
    <w:rsid w:val="005A50D0"/>
    <w:rsid w:val="005E74CB"/>
    <w:rsid w:val="00610A88"/>
    <w:rsid w:val="00622976"/>
    <w:rsid w:val="006B0749"/>
    <w:rsid w:val="007A4E87"/>
    <w:rsid w:val="007B059D"/>
    <w:rsid w:val="007E4EAE"/>
    <w:rsid w:val="00823A16"/>
    <w:rsid w:val="008C781D"/>
    <w:rsid w:val="009C6FB6"/>
    <w:rsid w:val="00A65C58"/>
    <w:rsid w:val="00A92CCD"/>
    <w:rsid w:val="00AA6387"/>
    <w:rsid w:val="00AD7E12"/>
    <w:rsid w:val="00B005DB"/>
    <w:rsid w:val="00B04910"/>
    <w:rsid w:val="00B33DA1"/>
    <w:rsid w:val="00B9025E"/>
    <w:rsid w:val="00BC16FB"/>
    <w:rsid w:val="00BD20AD"/>
    <w:rsid w:val="00BF0E67"/>
    <w:rsid w:val="00BF37B7"/>
    <w:rsid w:val="00BF449A"/>
    <w:rsid w:val="00C8629C"/>
    <w:rsid w:val="00CD67AE"/>
    <w:rsid w:val="00D819F4"/>
    <w:rsid w:val="00D94FB9"/>
    <w:rsid w:val="00DF3E41"/>
    <w:rsid w:val="00E35100"/>
    <w:rsid w:val="00E7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82F6B"/>
  <w15:chartTrackingRefBased/>
  <w15:docId w15:val="{722CAB4A-9DB3-4137-B14A-CF20E522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43F48" w:themeColor="accent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49"/>
  </w:style>
  <w:style w:type="paragraph" w:styleId="Heading1">
    <w:name w:val="heading 1"/>
    <w:basedOn w:val="Normal"/>
    <w:next w:val="Normal"/>
    <w:link w:val="Heading1Char"/>
    <w:uiPriority w:val="9"/>
    <w:qFormat/>
    <w:rsid w:val="006B074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2F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7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7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7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1F2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7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749"/>
    <w:rPr>
      <w:rFonts w:asciiTheme="majorHAnsi" w:eastAsiaTheme="majorEastAsia" w:hAnsiTheme="majorHAnsi" w:cstheme="majorBidi"/>
      <w:color w:val="272F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74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74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74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74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74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749"/>
    <w:rPr>
      <w:rFonts w:asciiTheme="majorHAnsi" w:eastAsiaTheme="majorEastAsia" w:hAnsiTheme="majorHAnsi" w:cstheme="majorBidi"/>
      <w:i/>
      <w:iCs/>
      <w:color w:val="1A1F2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74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74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74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B07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749"/>
    <w:rPr>
      <w:rFonts w:asciiTheme="majorHAnsi" w:eastAsiaTheme="majorEastAsia" w:hAnsiTheme="majorHAnsi" w:cstheme="majorBidi"/>
      <w:color w:val="343F4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7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074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749"/>
    <w:rPr>
      <w:b/>
      <w:bCs/>
    </w:rPr>
  </w:style>
  <w:style w:type="character" w:styleId="Emphasis">
    <w:name w:val="Emphasis"/>
    <w:basedOn w:val="DefaultParagraphFont"/>
    <w:uiPriority w:val="20"/>
    <w:qFormat/>
    <w:rsid w:val="006B0749"/>
    <w:rPr>
      <w:i/>
      <w:iCs/>
    </w:rPr>
  </w:style>
  <w:style w:type="paragraph" w:styleId="NoSpacing">
    <w:name w:val="No Spacing"/>
    <w:uiPriority w:val="1"/>
    <w:qFormat/>
    <w:rsid w:val="006B07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74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74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749"/>
    <w:pPr>
      <w:pBdr>
        <w:left w:val="single" w:sz="18" w:space="12" w:color="343F4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749"/>
    <w:rPr>
      <w:rFonts w:asciiTheme="majorHAnsi" w:eastAsiaTheme="majorEastAsia" w:hAnsiTheme="majorHAnsi" w:cstheme="majorBidi"/>
      <w:color w:val="343F4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B07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07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074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074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B074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749"/>
    <w:pPr>
      <w:outlineLvl w:val="9"/>
    </w:pPr>
  </w:style>
  <w:style w:type="table" w:styleId="TableGrid">
    <w:name w:val="Table Grid"/>
    <w:basedOn w:val="TableNormal"/>
    <w:uiPriority w:val="39"/>
    <w:rsid w:val="008C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00"/>
  </w:style>
  <w:style w:type="paragraph" w:styleId="Footer">
    <w:name w:val="footer"/>
    <w:basedOn w:val="Normal"/>
    <w:link w:val="FooterChar"/>
    <w:uiPriority w:val="99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JECT\Letterheads\GS%20Letterhead%20Logo%20Only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3F48"/>
      </a:accent1>
      <a:accent2>
        <a:srgbClr val="169D4C"/>
      </a:accent2>
      <a:accent3>
        <a:srgbClr val="53565A"/>
      </a:accent3>
      <a:accent4>
        <a:srgbClr val="FFFFFF"/>
      </a:accent4>
      <a:accent5>
        <a:srgbClr val="8A8D8F"/>
      </a:accent5>
      <a:accent6>
        <a:srgbClr val="FFB81C"/>
      </a:accent6>
      <a:hlink>
        <a:srgbClr val="169D4C"/>
      </a:hlink>
      <a:folHlink>
        <a:srgbClr val="343F48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GS Letterhead Logo Only</Template>
  <TotalTime>1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Mahoney</dc:creator>
  <cp:keywords>Method Statement</cp:keywords>
  <dc:description/>
  <cp:lastModifiedBy>Paul Mahoney</cp:lastModifiedBy>
  <cp:revision>2</cp:revision>
  <dcterms:created xsi:type="dcterms:W3CDTF">2024-06-05T11:55:00Z</dcterms:created>
  <dcterms:modified xsi:type="dcterms:W3CDTF">2024-06-05T11:55:00Z</dcterms:modified>
</cp:coreProperties>
</file>