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1724"/>
        <w:gridCol w:w="2784"/>
      </w:tblGrid>
      <w:tr w:rsidR="005D1CC3" w14:paraId="694C2361" w14:textId="77777777" w:rsidTr="005C1B52">
        <w:tc>
          <w:tcPr>
            <w:tcW w:w="6232" w:type="dxa"/>
            <w:gridSpan w:val="3"/>
            <w:shd w:val="clear" w:color="auto" w:fill="00B050"/>
            <w:vAlign w:val="center"/>
          </w:tcPr>
          <w:p w14:paraId="67C12AE5" w14:textId="73A099FB" w:rsidR="005D1CC3" w:rsidRPr="005D1CC3" w:rsidRDefault="005D1CC3" w:rsidP="005D1CC3">
            <w:pPr>
              <w:jc w:val="center"/>
              <w:rPr>
                <w:color w:val="FFFFFF" w:themeColor="background1"/>
                <w:sz w:val="72"/>
                <w:szCs w:val="72"/>
              </w:rPr>
            </w:pPr>
            <w:r w:rsidRPr="005D1CC3">
              <w:rPr>
                <w:color w:val="FFFFFF" w:themeColor="background1"/>
                <w:sz w:val="72"/>
                <w:szCs w:val="72"/>
              </w:rPr>
              <w:t xml:space="preserve">Safety </w:t>
            </w:r>
            <w:r w:rsidR="005C1B52">
              <w:rPr>
                <w:color w:val="FFFFFF" w:themeColor="background1"/>
                <w:sz w:val="72"/>
                <w:szCs w:val="72"/>
              </w:rPr>
              <w:t>Best Practice</w:t>
            </w:r>
          </w:p>
        </w:tc>
        <w:tc>
          <w:tcPr>
            <w:tcW w:w="2784" w:type="dxa"/>
          </w:tcPr>
          <w:p w14:paraId="78978EBF" w14:textId="04C80797" w:rsidR="005D1CC3" w:rsidRDefault="004859B0" w:rsidP="004859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7DA17" wp14:editId="5EA51AA1">
                  <wp:extent cx="1227375" cy="691479"/>
                  <wp:effectExtent l="0" t="0" r="0" b="0"/>
                  <wp:docPr id="1604596616" name="Picture 1" descr="A blue and 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96616" name="Picture 1" descr="A blue and red text on a white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73" cy="70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9B0" w14:paraId="180D7455" w14:textId="77777777" w:rsidTr="00E40DCB">
        <w:trPr>
          <w:trHeight w:val="304"/>
        </w:trPr>
        <w:tc>
          <w:tcPr>
            <w:tcW w:w="9016" w:type="dxa"/>
            <w:gridSpan w:val="4"/>
          </w:tcPr>
          <w:p w14:paraId="18E15884" w14:textId="7088C3EC" w:rsidR="004859B0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Safety </w:t>
            </w:r>
            <w:r w:rsidR="005C1B52">
              <w:rPr>
                <w:b/>
                <w:bCs/>
              </w:rPr>
              <w:t>Best Practice</w:t>
            </w:r>
            <w:r>
              <w:rPr>
                <w:b/>
                <w:bCs/>
              </w:rPr>
              <w:t xml:space="preserve"> Number:</w:t>
            </w:r>
          </w:p>
        </w:tc>
      </w:tr>
      <w:tr w:rsidR="004859B0" w14:paraId="5AF1D47A" w14:textId="77777777" w:rsidTr="004859B0">
        <w:trPr>
          <w:trHeight w:val="304"/>
        </w:trPr>
        <w:tc>
          <w:tcPr>
            <w:tcW w:w="4508" w:type="dxa"/>
            <w:gridSpan w:val="2"/>
          </w:tcPr>
          <w:p w14:paraId="036D7CF0" w14:textId="70752B89" w:rsidR="004859B0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189B4DAD" w14:textId="77777777" w:rsidR="004859B0" w:rsidRDefault="004859B0">
            <w:pPr>
              <w:rPr>
                <w:b/>
                <w:bCs/>
              </w:rPr>
            </w:pPr>
          </w:p>
        </w:tc>
        <w:tc>
          <w:tcPr>
            <w:tcW w:w="4508" w:type="dxa"/>
            <w:gridSpan w:val="2"/>
          </w:tcPr>
          <w:p w14:paraId="14F37590" w14:textId="0B3A1E4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5D1CC3" w14:paraId="080D9801" w14:textId="77777777" w:rsidTr="005D1CC3">
        <w:trPr>
          <w:trHeight w:val="941"/>
        </w:trPr>
        <w:tc>
          <w:tcPr>
            <w:tcW w:w="9016" w:type="dxa"/>
            <w:gridSpan w:val="4"/>
          </w:tcPr>
          <w:p w14:paraId="28F632F5" w14:textId="77777777" w:rsidR="005D1CC3" w:rsidRPr="008E1C16" w:rsidRDefault="008E1C16">
            <w:pPr>
              <w:rPr>
                <w:b/>
                <w:bCs/>
              </w:rPr>
            </w:pPr>
            <w:r w:rsidRPr="008E1C16">
              <w:rPr>
                <w:b/>
                <w:bCs/>
              </w:rPr>
              <w:t>Subject:</w:t>
            </w:r>
          </w:p>
        </w:tc>
      </w:tr>
      <w:tr w:rsidR="004859B0" w14:paraId="7868327C" w14:textId="77777777" w:rsidTr="005D1CC3">
        <w:trPr>
          <w:trHeight w:val="941"/>
        </w:trPr>
        <w:tc>
          <w:tcPr>
            <w:tcW w:w="9016" w:type="dxa"/>
            <w:gridSpan w:val="4"/>
          </w:tcPr>
          <w:p w14:paraId="3CF404C8" w14:textId="21B5DF67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Insert Photos/Sketch of </w:t>
            </w:r>
            <w:r w:rsidR="002C071C">
              <w:rPr>
                <w:b/>
                <w:bCs/>
              </w:rPr>
              <w:t>practice</w:t>
            </w:r>
            <w:r>
              <w:rPr>
                <w:b/>
                <w:bCs/>
              </w:rPr>
              <w:t>:</w:t>
            </w:r>
          </w:p>
        </w:tc>
      </w:tr>
      <w:tr w:rsidR="005D1CC3" w14:paraId="1CCF6150" w14:textId="77777777" w:rsidTr="004859B0">
        <w:trPr>
          <w:trHeight w:val="98"/>
        </w:trPr>
        <w:tc>
          <w:tcPr>
            <w:tcW w:w="9016" w:type="dxa"/>
            <w:gridSpan w:val="4"/>
          </w:tcPr>
          <w:p w14:paraId="71F932E4" w14:textId="560FC428" w:rsidR="005D1CC3" w:rsidRDefault="005D1CC3">
            <w:pPr>
              <w:rPr>
                <w:b/>
                <w:bCs/>
              </w:rPr>
            </w:pPr>
            <w:r w:rsidRPr="008E1C16">
              <w:rPr>
                <w:b/>
                <w:bCs/>
              </w:rPr>
              <w:t>Learnings</w:t>
            </w:r>
            <w:r w:rsidR="004859B0">
              <w:rPr>
                <w:b/>
                <w:bCs/>
              </w:rPr>
              <w:t>/Action Points</w:t>
            </w:r>
            <w:r w:rsidR="002C071C">
              <w:rPr>
                <w:b/>
                <w:bCs/>
              </w:rPr>
              <w:t xml:space="preserve"> from best practice</w:t>
            </w:r>
            <w:r w:rsidR="008E1C16" w:rsidRPr="008E1C16">
              <w:rPr>
                <w:b/>
                <w:bCs/>
              </w:rPr>
              <w:t>:</w:t>
            </w:r>
          </w:p>
          <w:p w14:paraId="0C8D1E48" w14:textId="6CB38595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6290B30A" w14:textId="77777777" w:rsidTr="004859B0">
        <w:trPr>
          <w:trHeight w:val="258"/>
        </w:trPr>
        <w:tc>
          <w:tcPr>
            <w:tcW w:w="562" w:type="dxa"/>
          </w:tcPr>
          <w:p w14:paraId="55D8AE00" w14:textId="05A10BA3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54" w:type="dxa"/>
            <w:gridSpan w:val="3"/>
          </w:tcPr>
          <w:p w14:paraId="51270FA9" w14:textId="5AE9C934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579E7775" w14:textId="77777777" w:rsidTr="004859B0">
        <w:trPr>
          <w:trHeight w:val="251"/>
        </w:trPr>
        <w:tc>
          <w:tcPr>
            <w:tcW w:w="562" w:type="dxa"/>
          </w:tcPr>
          <w:p w14:paraId="2E0397F8" w14:textId="0E48185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54" w:type="dxa"/>
            <w:gridSpan w:val="3"/>
          </w:tcPr>
          <w:p w14:paraId="0725FE6E" w14:textId="767628AE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0DEF9CDD" w14:textId="77777777" w:rsidTr="004859B0">
        <w:trPr>
          <w:trHeight w:val="251"/>
        </w:trPr>
        <w:tc>
          <w:tcPr>
            <w:tcW w:w="562" w:type="dxa"/>
          </w:tcPr>
          <w:p w14:paraId="60033787" w14:textId="7EDAE7A5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54" w:type="dxa"/>
            <w:gridSpan w:val="3"/>
          </w:tcPr>
          <w:p w14:paraId="7559B7DD" w14:textId="066EB430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02E8F61A" w14:textId="77777777" w:rsidTr="004859B0">
        <w:trPr>
          <w:trHeight w:val="251"/>
        </w:trPr>
        <w:tc>
          <w:tcPr>
            <w:tcW w:w="562" w:type="dxa"/>
          </w:tcPr>
          <w:p w14:paraId="48552B66" w14:textId="2EF59290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54" w:type="dxa"/>
            <w:gridSpan w:val="3"/>
          </w:tcPr>
          <w:p w14:paraId="3C617C43" w14:textId="262DDBC7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3817C45B" w14:textId="77777777" w:rsidTr="004859B0">
        <w:trPr>
          <w:trHeight w:val="251"/>
        </w:trPr>
        <w:tc>
          <w:tcPr>
            <w:tcW w:w="562" w:type="dxa"/>
          </w:tcPr>
          <w:p w14:paraId="49A6FC67" w14:textId="1E046E43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54" w:type="dxa"/>
            <w:gridSpan w:val="3"/>
          </w:tcPr>
          <w:p w14:paraId="3E35FC2B" w14:textId="2605DAC8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34F7D4B3" w14:textId="77777777" w:rsidTr="004859B0">
        <w:trPr>
          <w:trHeight w:val="251"/>
        </w:trPr>
        <w:tc>
          <w:tcPr>
            <w:tcW w:w="562" w:type="dxa"/>
          </w:tcPr>
          <w:p w14:paraId="1018E495" w14:textId="2B06D2E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54" w:type="dxa"/>
            <w:gridSpan w:val="3"/>
          </w:tcPr>
          <w:p w14:paraId="02D4B386" w14:textId="16F6AB5E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17896E32" w14:textId="77777777" w:rsidTr="004859B0">
        <w:trPr>
          <w:trHeight w:val="251"/>
        </w:trPr>
        <w:tc>
          <w:tcPr>
            <w:tcW w:w="562" w:type="dxa"/>
          </w:tcPr>
          <w:p w14:paraId="176EF697" w14:textId="3FD614ED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54" w:type="dxa"/>
            <w:gridSpan w:val="3"/>
          </w:tcPr>
          <w:p w14:paraId="22A7B9A3" w14:textId="203474BB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74ECC417" w14:textId="77777777" w:rsidTr="004859B0">
        <w:trPr>
          <w:trHeight w:val="251"/>
        </w:trPr>
        <w:tc>
          <w:tcPr>
            <w:tcW w:w="562" w:type="dxa"/>
          </w:tcPr>
          <w:p w14:paraId="7A0801A8" w14:textId="12EDB19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54" w:type="dxa"/>
            <w:gridSpan w:val="3"/>
          </w:tcPr>
          <w:p w14:paraId="0E552EB0" w14:textId="5A25DFD0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370094F0" w14:textId="77777777" w:rsidTr="004859B0">
        <w:trPr>
          <w:trHeight w:val="251"/>
        </w:trPr>
        <w:tc>
          <w:tcPr>
            <w:tcW w:w="562" w:type="dxa"/>
          </w:tcPr>
          <w:p w14:paraId="70E69D1A" w14:textId="43C30AD5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54" w:type="dxa"/>
            <w:gridSpan w:val="3"/>
          </w:tcPr>
          <w:p w14:paraId="3A2BA25D" w14:textId="1828D100" w:rsidR="004859B0" w:rsidRPr="008E1C16" w:rsidRDefault="004859B0">
            <w:pPr>
              <w:rPr>
                <w:b/>
                <w:bCs/>
              </w:rPr>
            </w:pPr>
          </w:p>
        </w:tc>
      </w:tr>
      <w:tr w:rsidR="004859B0" w14:paraId="449912EE" w14:textId="77777777" w:rsidTr="004859B0">
        <w:trPr>
          <w:trHeight w:val="251"/>
        </w:trPr>
        <w:tc>
          <w:tcPr>
            <w:tcW w:w="562" w:type="dxa"/>
          </w:tcPr>
          <w:p w14:paraId="5CC54D06" w14:textId="45725FAA" w:rsidR="004859B0" w:rsidRPr="008E1C16" w:rsidRDefault="004859B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54" w:type="dxa"/>
            <w:gridSpan w:val="3"/>
          </w:tcPr>
          <w:p w14:paraId="2C5E9C25" w14:textId="078D8F76" w:rsidR="004859B0" w:rsidRPr="008E1C16" w:rsidRDefault="004859B0">
            <w:pPr>
              <w:rPr>
                <w:b/>
                <w:bCs/>
              </w:rPr>
            </w:pPr>
          </w:p>
        </w:tc>
      </w:tr>
    </w:tbl>
    <w:p w14:paraId="5AD4F388" w14:textId="77777777" w:rsidR="005D1CC3" w:rsidRDefault="005D1CC3"/>
    <w:p w14:paraId="02E3BFA4" w14:textId="0BFA799A" w:rsidR="004859B0" w:rsidRPr="004859B0" w:rsidRDefault="004859B0">
      <w:pPr>
        <w:rPr>
          <w:b/>
          <w:bCs/>
        </w:rPr>
      </w:pPr>
      <w:r w:rsidRPr="004859B0">
        <w:rPr>
          <w:b/>
          <w:bCs/>
        </w:rPr>
        <w:t>I agree that I have read and understood the information communicated in this Safety Alert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2552"/>
        <w:gridCol w:w="1224"/>
      </w:tblGrid>
      <w:tr w:rsidR="004859B0" w14:paraId="70181382" w14:textId="77777777" w:rsidTr="004859B0">
        <w:tc>
          <w:tcPr>
            <w:tcW w:w="1696" w:type="dxa"/>
          </w:tcPr>
          <w:p w14:paraId="596F2C7D" w14:textId="25430E54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Position</w:t>
            </w:r>
          </w:p>
        </w:tc>
        <w:tc>
          <w:tcPr>
            <w:tcW w:w="3544" w:type="dxa"/>
          </w:tcPr>
          <w:p w14:paraId="190A9DB1" w14:textId="090E30F3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Name</w:t>
            </w:r>
          </w:p>
        </w:tc>
        <w:tc>
          <w:tcPr>
            <w:tcW w:w="2552" w:type="dxa"/>
          </w:tcPr>
          <w:p w14:paraId="47504074" w14:textId="46E7895A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Signed</w:t>
            </w:r>
          </w:p>
        </w:tc>
        <w:tc>
          <w:tcPr>
            <w:tcW w:w="1224" w:type="dxa"/>
          </w:tcPr>
          <w:p w14:paraId="6CC581F9" w14:textId="213F9972" w:rsidR="004859B0" w:rsidRPr="004859B0" w:rsidRDefault="004859B0">
            <w:pPr>
              <w:rPr>
                <w:b/>
                <w:bCs/>
              </w:rPr>
            </w:pPr>
            <w:r w:rsidRPr="004859B0">
              <w:rPr>
                <w:b/>
                <w:bCs/>
              </w:rPr>
              <w:t>Date</w:t>
            </w:r>
          </w:p>
        </w:tc>
      </w:tr>
      <w:tr w:rsidR="004859B0" w14:paraId="34491F0E" w14:textId="77777777" w:rsidTr="004859B0">
        <w:tc>
          <w:tcPr>
            <w:tcW w:w="1696" w:type="dxa"/>
          </w:tcPr>
          <w:p w14:paraId="66B14B59" w14:textId="77777777" w:rsidR="004859B0" w:rsidRDefault="004859B0"/>
        </w:tc>
        <w:tc>
          <w:tcPr>
            <w:tcW w:w="3544" w:type="dxa"/>
          </w:tcPr>
          <w:p w14:paraId="3AA48F8A" w14:textId="77777777" w:rsidR="004859B0" w:rsidRDefault="004859B0"/>
        </w:tc>
        <w:tc>
          <w:tcPr>
            <w:tcW w:w="2552" w:type="dxa"/>
          </w:tcPr>
          <w:p w14:paraId="562384C9" w14:textId="77777777" w:rsidR="004859B0" w:rsidRDefault="004859B0"/>
        </w:tc>
        <w:tc>
          <w:tcPr>
            <w:tcW w:w="1224" w:type="dxa"/>
          </w:tcPr>
          <w:p w14:paraId="2BAA0330" w14:textId="77777777" w:rsidR="004859B0" w:rsidRDefault="004859B0"/>
        </w:tc>
      </w:tr>
      <w:tr w:rsidR="004859B0" w14:paraId="00DE6B8B" w14:textId="77777777" w:rsidTr="004859B0">
        <w:tc>
          <w:tcPr>
            <w:tcW w:w="1696" w:type="dxa"/>
          </w:tcPr>
          <w:p w14:paraId="74393506" w14:textId="77777777" w:rsidR="004859B0" w:rsidRDefault="004859B0"/>
        </w:tc>
        <w:tc>
          <w:tcPr>
            <w:tcW w:w="3544" w:type="dxa"/>
          </w:tcPr>
          <w:p w14:paraId="51B41852" w14:textId="77777777" w:rsidR="004859B0" w:rsidRDefault="004859B0"/>
        </w:tc>
        <w:tc>
          <w:tcPr>
            <w:tcW w:w="2552" w:type="dxa"/>
          </w:tcPr>
          <w:p w14:paraId="0515E66C" w14:textId="77777777" w:rsidR="004859B0" w:rsidRDefault="004859B0"/>
        </w:tc>
        <w:tc>
          <w:tcPr>
            <w:tcW w:w="1224" w:type="dxa"/>
          </w:tcPr>
          <w:p w14:paraId="34356E8A" w14:textId="77777777" w:rsidR="004859B0" w:rsidRDefault="004859B0"/>
        </w:tc>
      </w:tr>
      <w:tr w:rsidR="004859B0" w14:paraId="1A754299" w14:textId="77777777" w:rsidTr="004859B0">
        <w:tc>
          <w:tcPr>
            <w:tcW w:w="1696" w:type="dxa"/>
          </w:tcPr>
          <w:p w14:paraId="6FD06AF1" w14:textId="77777777" w:rsidR="004859B0" w:rsidRDefault="004859B0"/>
        </w:tc>
        <w:tc>
          <w:tcPr>
            <w:tcW w:w="3544" w:type="dxa"/>
          </w:tcPr>
          <w:p w14:paraId="29A38947" w14:textId="77777777" w:rsidR="004859B0" w:rsidRDefault="004859B0"/>
        </w:tc>
        <w:tc>
          <w:tcPr>
            <w:tcW w:w="2552" w:type="dxa"/>
          </w:tcPr>
          <w:p w14:paraId="01D63333" w14:textId="77777777" w:rsidR="004859B0" w:rsidRDefault="004859B0"/>
        </w:tc>
        <w:tc>
          <w:tcPr>
            <w:tcW w:w="1224" w:type="dxa"/>
          </w:tcPr>
          <w:p w14:paraId="1176ED2B" w14:textId="77777777" w:rsidR="004859B0" w:rsidRDefault="004859B0"/>
        </w:tc>
      </w:tr>
      <w:tr w:rsidR="004859B0" w14:paraId="6E58C2D1" w14:textId="77777777" w:rsidTr="004859B0">
        <w:tc>
          <w:tcPr>
            <w:tcW w:w="1696" w:type="dxa"/>
          </w:tcPr>
          <w:p w14:paraId="1F88A600" w14:textId="77777777" w:rsidR="004859B0" w:rsidRDefault="004859B0"/>
        </w:tc>
        <w:tc>
          <w:tcPr>
            <w:tcW w:w="3544" w:type="dxa"/>
          </w:tcPr>
          <w:p w14:paraId="58550D3D" w14:textId="77777777" w:rsidR="004859B0" w:rsidRDefault="004859B0"/>
        </w:tc>
        <w:tc>
          <w:tcPr>
            <w:tcW w:w="2552" w:type="dxa"/>
          </w:tcPr>
          <w:p w14:paraId="51E9C2B0" w14:textId="77777777" w:rsidR="004859B0" w:rsidRDefault="004859B0"/>
        </w:tc>
        <w:tc>
          <w:tcPr>
            <w:tcW w:w="1224" w:type="dxa"/>
          </w:tcPr>
          <w:p w14:paraId="0FDEB880" w14:textId="77777777" w:rsidR="004859B0" w:rsidRDefault="004859B0"/>
        </w:tc>
      </w:tr>
      <w:tr w:rsidR="004859B0" w14:paraId="6F285026" w14:textId="77777777" w:rsidTr="004859B0">
        <w:tc>
          <w:tcPr>
            <w:tcW w:w="1696" w:type="dxa"/>
          </w:tcPr>
          <w:p w14:paraId="5E36AE3B" w14:textId="77777777" w:rsidR="004859B0" w:rsidRDefault="004859B0"/>
        </w:tc>
        <w:tc>
          <w:tcPr>
            <w:tcW w:w="3544" w:type="dxa"/>
          </w:tcPr>
          <w:p w14:paraId="72C6F342" w14:textId="77777777" w:rsidR="004859B0" w:rsidRDefault="004859B0"/>
        </w:tc>
        <w:tc>
          <w:tcPr>
            <w:tcW w:w="2552" w:type="dxa"/>
          </w:tcPr>
          <w:p w14:paraId="556F2569" w14:textId="77777777" w:rsidR="004859B0" w:rsidRDefault="004859B0"/>
        </w:tc>
        <w:tc>
          <w:tcPr>
            <w:tcW w:w="1224" w:type="dxa"/>
          </w:tcPr>
          <w:p w14:paraId="23FAFF7E" w14:textId="77777777" w:rsidR="004859B0" w:rsidRDefault="004859B0"/>
        </w:tc>
      </w:tr>
      <w:tr w:rsidR="004859B0" w14:paraId="736A015F" w14:textId="77777777" w:rsidTr="004859B0">
        <w:tc>
          <w:tcPr>
            <w:tcW w:w="1696" w:type="dxa"/>
          </w:tcPr>
          <w:p w14:paraId="7897B7AA" w14:textId="77777777" w:rsidR="004859B0" w:rsidRDefault="004859B0"/>
        </w:tc>
        <w:tc>
          <w:tcPr>
            <w:tcW w:w="3544" w:type="dxa"/>
          </w:tcPr>
          <w:p w14:paraId="6F6DEA51" w14:textId="77777777" w:rsidR="004859B0" w:rsidRDefault="004859B0"/>
        </w:tc>
        <w:tc>
          <w:tcPr>
            <w:tcW w:w="2552" w:type="dxa"/>
          </w:tcPr>
          <w:p w14:paraId="66C3257A" w14:textId="77777777" w:rsidR="004859B0" w:rsidRDefault="004859B0"/>
        </w:tc>
        <w:tc>
          <w:tcPr>
            <w:tcW w:w="1224" w:type="dxa"/>
          </w:tcPr>
          <w:p w14:paraId="6781A37E" w14:textId="77777777" w:rsidR="004859B0" w:rsidRDefault="004859B0"/>
        </w:tc>
      </w:tr>
      <w:tr w:rsidR="004859B0" w14:paraId="0250A921" w14:textId="77777777" w:rsidTr="004859B0">
        <w:tc>
          <w:tcPr>
            <w:tcW w:w="1696" w:type="dxa"/>
          </w:tcPr>
          <w:p w14:paraId="44C3893B" w14:textId="77777777" w:rsidR="004859B0" w:rsidRDefault="004859B0"/>
        </w:tc>
        <w:tc>
          <w:tcPr>
            <w:tcW w:w="3544" w:type="dxa"/>
          </w:tcPr>
          <w:p w14:paraId="1C746FAE" w14:textId="77777777" w:rsidR="004859B0" w:rsidRDefault="004859B0"/>
        </w:tc>
        <w:tc>
          <w:tcPr>
            <w:tcW w:w="2552" w:type="dxa"/>
          </w:tcPr>
          <w:p w14:paraId="39ED387C" w14:textId="77777777" w:rsidR="004859B0" w:rsidRDefault="004859B0"/>
        </w:tc>
        <w:tc>
          <w:tcPr>
            <w:tcW w:w="1224" w:type="dxa"/>
          </w:tcPr>
          <w:p w14:paraId="5C9CB174" w14:textId="77777777" w:rsidR="004859B0" w:rsidRDefault="004859B0"/>
        </w:tc>
      </w:tr>
    </w:tbl>
    <w:p w14:paraId="2698A376" w14:textId="77777777" w:rsidR="004859B0" w:rsidRDefault="004859B0"/>
    <w:sectPr w:rsidR="004859B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1BB0" w14:textId="77777777" w:rsidR="004859B0" w:rsidRDefault="004859B0" w:rsidP="008E1C16">
      <w:pPr>
        <w:spacing w:after="0" w:line="240" w:lineRule="auto"/>
      </w:pPr>
      <w:r>
        <w:separator/>
      </w:r>
    </w:p>
  </w:endnote>
  <w:endnote w:type="continuationSeparator" w:id="0">
    <w:p w14:paraId="3BFC85F2" w14:textId="77777777" w:rsidR="004859B0" w:rsidRDefault="004859B0" w:rsidP="008E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71748" w14:textId="1B44288C" w:rsidR="008E1C16" w:rsidRPr="008E1C16" w:rsidRDefault="008E1C16" w:rsidP="008E1C16">
    <w:pPr>
      <w:pStyle w:val="Footer"/>
      <w:jc w:val="righ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00FE1" w14:textId="77777777" w:rsidR="004859B0" w:rsidRDefault="004859B0" w:rsidP="008E1C16">
      <w:pPr>
        <w:spacing w:after="0" w:line="240" w:lineRule="auto"/>
      </w:pPr>
      <w:r>
        <w:separator/>
      </w:r>
    </w:p>
  </w:footnote>
  <w:footnote w:type="continuationSeparator" w:id="0">
    <w:p w14:paraId="62CC673A" w14:textId="77777777" w:rsidR="004859B0" w:rsidRDefault="004859B0" w:rsidP="008E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B0"/>
    <w:rsid w:val="00274308"/>
    <w:rsid w:val="002A1372"/>
    <w:rsid w:val="002C071C"/>
    <w:rsid w:val="0035031F"/>
    <w:rsid w:val="004859B0"/>
    <w:rsid w:val="00556950"/>
    <w:rsid w:val="005C1B52"/>
    <w:rsid w:val="005D1CC3"/>
    <w:rsid w:val="008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2B35"/>
  <w15:chartTrackingRefBased/>
  <w15:docId w15:val="{3D92913F-CEC3-41B1-B128-D70A70EC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16"/>
  </w:style>
  <w:style w:type="paragraph" w:styleId="Footer">
    <w:name w:val="footer"/>
    <w:basedOn w:val="Normal"/>
    <w:link w:val="FooterChar"/>
    <w:uiPriority w:val="99"/>
    <w:unhideWhenUsed/>
    <w:rsid w:val="008E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lass%20Systems%20Total\Northern\Health%20and%20Safety%20Documents\Safety%20Aler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Alert 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Mahoney</dc:creator>
  <cp:keywords>Safety best practice</cp:keywords>
  <dc:description/>
  <cp:lastModifiedBy>Paul Mahoney</cp:lastModifiedBy>
  <cp:revision>2</cp:revision>
  <dcterms:created xsi:type="dcterms:W3CDTF">2024-06-05T11:43:00Z</dcterms:created>
  <dcterms:modified xsi:type="dcterms:W3CDTF">2024-06-05T11:43:00Z</dcterms:modified>
</cp:coreProperties>
</file>