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D4EC" w14:textId="47C2CB18" w:rsidR="00C8629C" w:rsidRDefault="00981285" w:rsidP="008C781D">
      <w:pPr>
        <w:rPr>
          <w:sz w:val="36"/>
          <w:szCs w:val="36"/>
          <w:u w:val="single"/>
        </w:rPr>
      </w:pPr>
      <w:r w:rsidRPr="00981285">
        <w:rPr>
          <w:sz w:val="36"/>
          <w:szCs w:val="36"/>
          <w:u w:val="single"/>
        </w:rPr>
        <w:t>Standard Operating Procedure</w:t>
      </w:r>
    </w:p>
    <w:p w14:paraId="763D26C5" w14:textId="59F63CDA" w:rsidR="00E13010" w:rsidRPr="00E91140" w:rsidRDefault="00E91140" w:rsidP="008C781D">
      <w:pPr>
        <w:rPr>
          <w:sz w:val="22"/>
          <w:szCs w:val="22"/>
        </w:rPr>
      </w:pPr>
      <w:r w:rsidRPr="00E91140">
        <w:rPr>
          <w:sz w:val="22"/>
          <w:szCs w:val="22"/>
        </w:rPr>
        <w:t xml:space="preserve">Standard Operating Procedure for draft </w:t>
      </w:r>
      <w:r w:rsidR="00885EFC">
        <w:rPr>
          <w:sz w:val="22"/>
          <w:szCs w:val="22"/>
        </w:rPr>
        <w:t>development.</w:t>
      </w:r>
    </w:p>
    <w:p w14:paraId="2EF07DAD" w14:textId="5B1232AF" w:rsidR="00981285" w:rsidRDefault="00981285" w:rsidP="008C781D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696"/>
        <w:gridCol w:w="5103"/>
        <w:gridCol w:w="2835"/>
        <w:gridCol w:w="5954"/>
      </w:tblGrid>
      <w:tr w:rsidR="00E3102C" w14:paraId="3DD04C3B" w14:textId="77777777" w:rsidTr="00E3102C">
        <w:tc>
          <w:tcPr>
            <w:tcW w:w="1696" w:type="dxa"/>
            <w:shd w:val="clear" w:color="auto" w:fill="BFBFBF" w:themeFill="background1" w:themeFillShade="BF"/>
          </w:tcPr>
          <w:p w14:paraId="179AC0CA" w14:textId="0BD70F5C" w:rsidR="00E3102C" w:rsidRDefault="00E3102C" w:rsidP="008C781D">
            <w:r>
              <w:t>S.O.P Task</w:t>
            </w:r>
          </w:p>
        </w:tc>
        <w:tc>
          <w:tcPr>
            <w:tcW w:w="13892" w:type="dxa"/>
            <w:gridSpan w:val="3"/>
            <w:shd w:val="clear" w:color="auto" w:fill="auto"/>
          </w:tcPr>
          <w:p w14:paraId="232782C4" w14:textId="77777777" w:rsidR="00E3102C" w:rsidRPr="00501E9A" w:rsidRDefault="00E3102C" w:rsidP="008C781D">
            <w:pPr>
              <w:rPr>
                <w:sz w:val="32"/>
                <w:szCs w:val="32"/>
              </w:rPr>
            </w:pPr>
          </w:p>
        </w:tc>
      </w:tr>
      <w:tr w:rsidR="00981285" w14:paraId="7C237DDE" w14:textId="77777777" w:rsidTr="00FC3834">
        <w:tc>
          <w:tcPr>
            <w:tcW w:w="1696" w:type="dxa"/>
            <w:shd w:val="clear" w:color="auto" w:fill="BFBFBF" w:themeFill="background1" w:themeFillShade="BF"/>
          </w:tcPr>
          <w:p w14:paraId="6B4F75B9" w14:textId="77777777" w:rsidR="00981285" w:rsidRDefault="00981285" w:rsidP="008C781D">
            <w:r>
              <w:t>Area:</w:t>
            </w:r>
          </w:p>
          <w:p w14:paraId="629FEFB8" w14:textId="33CA19E0" w:rsidR="00981285" w:rsidRDefault="00981285" w:rsidP="008C781D"/>
        </w:tc>
        <w:tc>
          <w:tcPr>
            <w:tcW w:w="5103" w:type="dxa"/>
          </w:tcPr>
          <w:p w14:paraId="2CBC539D" w14:textId="6DB9023E" w:rsidR="00981285" w:rsidRDefault="00981285" w:rsidP="008C781D"/>
        </w:tc>
        <w:tc>
          <w:tcPr>
            <w:tcW w:w="2835" w:type="dxa"/>
            <w:shd w:val="clear" w:color="auto" w:fill="BFBFBF" w:themeFill="background1" w:themeFillShade="BF"/>
          </w:tcPr>
          <w:p w14:paraId="4FE08BD8" w14:textId="41A1E626" w:rsidR="00981285" w:rsidRDefault="00981285" w:rsidP="008C781D">
            <w:r>
              <w:t>Relevant R</w:t>
            </w:r>
            <w:r w:rsidR="00DC2477">
              <w:t>isk Assessment</w:t>
            </w:r>
          </w:p>
        </w:tc>
        <w:tc>
          <w:tcPr>
            <w:tcW w:w="5954" w:type="dxa"/>
          </w:tcPr>
          <w:p w14:paraId="662387F4" w14:textId="77777777" w:rsidR="00981285" w:rsidRDefault="00981285" w:rsidP="008C781D"/>
        </w:tc>
      </w:tr>
      <w:tr w:rsidR="00981285" w14:paraId="11468D1D" w14:textId="77777777" w:rsidTr="00FC3834">
        <w:tc>
          <w:tcPr>
            <w:tcW w:w="1696" w:type="dxa"/>
            <w:shd w:val="clear" w:color="auto" w:fill="BFBFBF" w:themeFill="background1" w:themeFillShade="BF"/>
          </w:tcPr>
          <w:p w14:paraId="7E3AE0AC" w14:textId="77777777" w:rsidR="00981285" w:rsidRDefault="00981285" w:rsidP="008C781D">
            <w:r>
              <w:t xml:space="preserve">Date: </w:t>
            </w:r>
          </w:p>
          <w:p w14:paraId="78A0B2DE" w14:textId="06E0EEEE" w:rsidR="00981285" w:rsidRDefault="00981285" w:rsidP="008C781D"/>
        </w:tc>
        <w:tc>
          <w:tcPr>
            <w:tcW w:w="5103" w:type="dxa"/>
          </w:tcPr>
          <w:p w14:paraId="47FAED5A" w14:textId="77777777" w:rsidR="00981285" w:rsidRPr="00981285" w:rsidRDefault="00981285" w:rsidP="008C781D"/>
        </w:tc>
        <w:tc>
          <w:tcPr>
            <w:tcW w:w="2835" w:type="dxa"/>
            <w:shd w:val="clear" w:color="auto" w:fill="BFBFBF" w:themeFill="background1" w:themeFillShade="BF"/>
          </w:tcPr>
          <w:p w14:paraId="00707588" w14:textId="3D033380" w:rsidR="00981285" w:rsidRDefault="00E3102C" w:rsidP="008C781D">
            <w:r>
              <w:t xml:space="preserve">Relevant </w:t>
            </w:r>
            <w:proofErr w:type="spellStart"/>
            <w:r>
              <w:t>CoSHH</w:t>
            </w:r>
            <w:proofErr w:type="spellEnd"/>
            <w:r>
              <w:t xml:space="preserve"> Assessment</w:t>
            </w:r>
          </w:p>
        </w:tc>
        <w:tc>
          <w:tcPr>
            <w:tcW w:w="5954" w:type="dxa"/>
          </w:tcPr>
          <w:p w14:paraId="0AAC5BB3" w14:textId="77777777" w:rsidR="00981285" w:rsidRDefault="00981285" w:rsidP="008C781D"/>
        </w:tc>
      </w:tr>
    </w:tbl>
    <w:p w14:paraId="642F3F6F" w14:textId="7E1FC7CE" w:rsidR="00981285" w:rsidRDefault="00981285" w:rsidP="008C781D"/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345"/>
        <w:gridCol w:w="1202"/>
        <w:gridCol w:w="364"/>
        <w:gridCol w:w="1566"/>
        <w:gridCol w:w="1444"/>
        <w:gridCol w:w="1472"/>
        <w:gridCol w:w="1511"/>
        <w:gridCol w:w="1514"/>
        <w:gridCol w:w="1898"/>
        <w:gridCol w:w="1626"/>
        <w:gridCol w:w="1646"/>
      </w:tblGrid>
      <w:tr w:rsidR="00981285" w14:paraId="76138195" w14:textId="77777777" w:rsidTr="00E13010">
        <w:trPr>
          <w:trHeight w:val="861"/>
        </w:trPr>
        <w:tc>
          <w:tcPr>
            <w:tcW w:w="1345" w:type="dxa"/>
            <w:shd w:val="clear" w:color="auto" w:fill="BFBFBF" w:themeFill="background1" w:themeFillShade="BF"/>
          </w:tcPr>
          <w:p w14:paraId="15E0C21D" w14:textId="585D3EC9" w:rsidR="00981285" w:rsidRDefault="00981285" w:rsidP="008C781D">
            <w:r>
              <w:t>Standard PPE Equipment</w:t>
            </w:r>
          </w:p>
        </w:tc>
        <w:tc>
          <w:tcPr>
            <w:tcW w:w="1566" w:type="dxa"/>
            <w:gridSpan w:val="2"/>
            <w:vAlign w:val="center"/>
          </w:tcPr>
          <w:p w14:paraId="6A83A015" w14:textId="6CF3601F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4FBB7534" wp14:editId="216F7CD2">
                  <wp:extent cx="582987" cy="533080"/>
                  <wp:effectExtent l="0" t="0" r="7620" b="635"/>
                  <wp:docPr id="1026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r="73106" b="53151"/>
                          <a:stretch/>
                        </pic:blipFill>
                        <pic:spPr bwMode="auto">
                          <a:xfrm>
                            <a:off x="0" y="0"/>
                            <a:ext cx="582987" cy="53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14:paraId="56A145C1" w14:textId="0A55B773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156B6C6E" wp14:editId="552B6D89">
                  <wp:extent cx="551239" cy="504797"/>
                  <wp:effectExtent l="0" t="0" r="1270" b="0"/>
                  <wp:docPr id="1064938719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7" r="49470" b="52127"/>
                          <a:stretch/>
                        </pic:blipFill>
                        <pic:spPr bwMode="auto">
                          <a:xfrm>
                            <a:off x="0" y="0"/>
                            <a:ext cx="565053" cy="517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03FDEE2F" w14:textId="20FF5A47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7F370751" wp14:editId="2334F102">
                  <wp:extent cx="527651" cy="510443"/>
                  <wp:effectExtent l="0" t="0" r="6350" b="4445"/>
                  <wp:docPr id="19018705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37" r="27121" b="51780"/>
                          <a:stretch/>
                        </pic:blipFill>
                        <pic:spPr bwMode="auto">
                          <a:xfrm>
                            <a:off x="0" y="0"/>
                            <a:ext cx="541496" cy="523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center"/>
          </w:tcPr>
          <w:p w14:paraId="3FA73839" w14:textId="16AF295B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58D243C6" wp14:editId="18C40DDC">
                  <wp:extent cx="530360" cy="504190"/>
                  <wp:effectExtent l="0" t="0" r="3175" b="0"/>
                  <wp:docPr id="2139193796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09" r="4545" b="51954"/>
                          <a:stretch/>
                        </pic:blipFill>
                        <pic:spPr bwMode="auto">
                          <a:xfrm>
                            <a:off x="0" y="0"/>
                            <a:ext cx="542606" cy="515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14:paraId="0D24B090" w14:textId="6E098B58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7F339AF0" wp14:editId="0387AB12">
                  <wp:extent cx="515566" cy="496126"/>
                  <wp:effectExtent l="0" t="0" r="0" b="0"/>
                  <wp:docPr id="2125481812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57" t="51867" r="27425"/>
                          <a:stretch/>
                        </pic:blipFill>
                        <pic:spPr bwMode="auto">
                          <a:xfrm>
                            <a:off x="0" y="0"/>
                            <a:ext cx="528730" cy="508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vAlign w:val="center"/>
          </w:tcPr>
          <w:p w14:paraId="53962D39" w14:textId="203B2169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177D7B9C" wp14:editId="4C724F1C">
                  <wp:extent cx="507092" cy="485226"/>
                  <wp:effectExtent l="0" t="0" r="7620" b="0"/>
                  <wp:docPr id="69369908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66" cy="49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Align w:val="center"/>
          </w:tcPr>
          <w:p w14:paraId="4351C44A" w14:textId="07C050F7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77EEC8C7" wp14:editId="1E996B36">
                  <wp:extent cx="489921" cy="503728"/>
                  <wp:effectExtent l="0" t="0" r="5715" b="0"/>
                  <wp:docPr id="1521288453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60" t="50000" r="5228"/>
                          <a:stretch/>
                        </pic:blipFill>
                        <pic:spPr bwMode="auto">
                          <a:xfrm>
                            <a:off x="0" y="0"/>
                            <a:ext cx="501541" cy="51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14:paraId="32E429E5" w14:textId="1A69FAD1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6EC7F273" wp14:editId="07AD0D68">
                  <wp:extent cx="489921" cy="503728"/>
                  <wp:effectExtent l="0" t="0" r="5715" b="0"/>
                  <wp:docPr id="167623832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60" t="50000" r="5228"/>
                          <a:stretch/>
                        </pic:blipFill>
                        <pic:spPr bwMode="auto">
                          <a:xfrm>
                            <a:off x="0" y="0"/>
                            <a:ext cx="501541" cy="51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14:paraId="7627F5F4" w14:textId="6FC1906E" w:rsidR="00981285" w:rsidRP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6FCEBE00" wp14:editId="695BF185">
                  <wp:extent cx="489921" cy="503728"/>
                  <wp:effectExtent l="0" t="0" r="5715" b="0"/>
                  <wp:docPr id="770007531" name="Picture 2" descr="Symbols Of Health And Safety In The Workplace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424362-BB80-329F-B9FB-ADD156207F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Symbols Of Health And Safety In The Workplace - ClipArt Best">
                            <a:extLst>
                              <a:ext uri="{FF2B5EF4-FFF2-40B4-BE49-F238E27FC236}">
                                <a16:creationId xmlns:a16="http://schemas.microsoft.com/office/drawing/2014/main" id="{E4424362-BB80-329F-B9FB-ADD156207F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60" t="50000" r="5228"/>
                          <a:stretch/>
                        </pic:blipFill>
                        <pic:spPr bwMode="auto">
                          <a:xfrm>
                            <a:off x="0" y="0"/>
                            <a:ext cx="501541" cy="51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F4C" w14:paraId="7DA6C035" w14:textId="77777777" w:rsidTr="00E13010">
        <w:trPr>
          <w:trHeight w:val="685"/>
        </w:trPr>
        <w:tc>
          <w:tcPr>
            <w:tcW w:w="1345" w:type="dxa"/>
            <w:vMerge w:val="restart"/>
            <w:shd w:val="clear" w:color="auto" w:fill="BFBFBF" w:themeFill="background1" w:themeFillShade="BF"/>
          </w:tcPr>
          <w:p w14:paraId="655F195A" w14:textId="34C0C387" w:rsidR="00235F4C" w:rsidRDefault="00235F4C" w:rsidP="008C781D">
            <w:r>
              <w:t>Hazards</w:t>
            </w:r>
          </w:p>
        </w:tc>
        <w:tc>
          <w:tcPr>
            <w:tcW w:w="1566" w:type="dxa"/>
            <w:gridSpan w:val="2"/>
            <w:vAlign w:val="center"/>
          </w:tcPr>
          <w:p w14:paraId="0C5C8503" w14:textId="60950D0C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512277ED" wp14:editId="325F8E86">
                  <wp:extent cx="636905" cy="581521"/>
                  <wp:effectExtent l="0" t="0" r="0" b="9525"/>
                  <wp:docPr id="4098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14:paraId="54678C78" w14:textId="04E72C1B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3393CA59" wp14:editId="47C67732">
                  <wp:extent cx="636905" cy="581521"/>
                  <wp:effectExtent l="0" t="0" r="0" b="9525"/>
                  <wp:docPr id="7827068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2384C345" w14:textId="4633AD77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47927BC8" wp14:editId="59A3816B">
                  <wp:extent cx="636905" cy="581521"/>
                  <wp:effectExtent l="0" t="0" r="0" b="9525"/>
                  <wp:docPr id="1995359240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center"/>
          </w:tcPr>
          <w:p w14:paraId="3743E238" w14:textId="7FEAAAE0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68AA4903" wp14:editId="67BFD8D2">
                  <wp:extent cx="636905" cy="581521"/>
                  <wp:effectExtent l="0" t="0" r="0" b="9525"/>
                  <wp:docPr id="941938498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14:paraId="424A4201" w14:textId="178517E8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67F2D9F3" wp14:editId="6AA021BB">
                  <wp:extent cx="636905" cy="581521"/>
                  <wp:effectExtent l="0" t="0" r="0" b="9525"/>
                  <wp:docPr id="1599212230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vAlign w:val="center"/>
          </w:tcPr>
          <w:p w14:paraId="35D2FB07" w14:textId="15EF3082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1424A1A1" wp14:editId="5C594C04">
                  <wp:extent cx="636905" cy="581521"/>
                  <wp:effectExtent l="0" t="0" r="0" b="9525"/>
                  <wp:docPr id="1275750428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Align w:val="center"/>
          </w:tcPr>
          <w:p w14:paraId="79F50D23" w14:textId="61151B0A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01BB4300" wp14:editId="08060DDA">
                  <wp:extent cx="636905" cy="581521"/>
                  <wp:effectExtent l="0" t="0" r="0" b="9525"/>
                  <wp:docPr id="925038375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14:paraId="4905F080" w14:textId="28E4F578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72A9C905" wp14:editId="7691A924">
                  <wp:extent cx="636905" cy="581521"/>
                  <wp:effectExtent l="0" t="0" r="0" b="9525"/>
                  <wp:docPr id="597958395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14:paraId="03E830DA" w14:textId="4B75BB08" w:rsidR="00235F4C" w:rsidRDefault="00235F4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</w:rPr>
              <w:drawing>
                <wp:inline distT="0" distB="0" distL="0" distR="0" wp14:anchorId="7E94EF9A" wp14:editId="32B8F503">
                  <wp:extent cx="636905" cy="581521"/>
                  <wp:effectExtent l="0" t="0" r="0" b="9525"/>
                  <wp:docPr id="341233838" name="Picture 2" descr="Sign Hazard Warning Clip Art at Clker.com - vector clip art online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A9DF9D-9D5D-3A76-AB09-50F50D678C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gn Hazard Warning Clip Art at Clker.com - vector clip art online ...">
                            <a:extLst>
                              <a:ext uri="{FF2B5EF4-FFF2-40B4-BE49-F238E27FC236}">
                                <a16:creationId xmlns:a16="http://schemas.microsoft.com/office/drawing/2014/main" id="{3AA9DF9D-9D5D-3A76-AB09-50F50D678C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33229" r="86668" b="56538"/>
                          <a:stretch/>
                        </pic:blipFill>
                        <pic:spPr bwMode="auto">
                          <a:xfrm>
                            <a:off x="0" y="0"/>
                            <a:ext cx="643599" cy="587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5F4C" w14:paraId="1EFC6BB0" w14:textId="77777777" w:rsidTr="00E13010">
        <w:trPr>
          <w:trHeight w:val="418"/>
        </w:trPr>
        <w:tc>
          <w:tcPr>
            <w:tcW w:w="1345" w:type="dxa"/>
            <w:vMerge/>
            <w:shd w:val="clear" w:color="auto" w:fill="BFBFBF" w:themeFill="background1" w:themeFillShade="BF"/>
          </w:tcPr>
          <w:p w14:paraId="0AD75CFA" w14:textId="77777777" w:rsidR="00235F4C" w:rsidRDefault="00235F4C" w:rsidP="008C781D"/>
        </w:tc>
        <w:tc>
          <w:tcPr>
            <w:tcW w:w="1566" w:type="dxa"/>
            <w:gridSpan w:val="2"/>
            <w:vAlign w:val="center"/>
          </w:tcPr>
          <w:p w14:paraId="03169181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  <w:tc>
          <w:tcPr>
            <w:tcW w:w="1566" w:type="dxa"/>
            <w:vAlign w:val="center"/>
          </w:tcPr>
          <w:p w14:paraId="13D8BB90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  <w:tc>
          <w:tcPr>
            <w:tcW w:w="1444" w:type="dxa"/>
            <w:vAlign w:val="center"/>
          </w:tcPr>
          <w:p w14:paraId="7CA0318B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  <w:tc>
          <w:tcPr>
            <w:tcW w:w="1472" w:type="dxa"/>
            <w:vAlign w:val="center"/>
          </w:tcPr>
          <w:p w14:paraId="2899951D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  <w:tc>
          <w:tcPr>
            <w:tcW w:w="1511" w:type="dxa"/>
            <w:vAlign w:val="center"/>
          </w:tcPr>
          <w:p w14:paraId="26FA3781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  <w:tc>
          <w:tcPr>
            <w:tcW w:w="1514" w:type="dxa"/>
            <w:vAlign w:val="center"/>
          </w:tcPr>
          <w:p w14:paraId="68300BA7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  <w:tc>
          <w:tcPr>
            <w:tcW w:w="1898" w:type="dxa"/>
            <w:vAlign w:val="center"/>
          </w:tcPr>
          <w:p w14:paraId="163C03ED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  <w:tc>
          <w:tcPr>
            <w:tcW w:w="1626" w:type="dxa"/>
            <w:vAlign w:val="center"/>
          </w:tcPr>
          <w:p w14:paraId="176F510D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  <w:tc>
          <w:tcPr>
            <w:tcW w:w="1646" w:type="dxa"/>
            <w:vAlign w:val="center"/>
          </w:tcPr>
          <w:p w14:paraId="24850ACF" w14:textId="77777777" w:rsidR="00235F4C" w:rsidRPr="00434E6B" w:rsidRDefault="00235F4C" w:rsidP="00E13010">
            <w:pPr>
              <w:jc w:val="center"/>
              <w:rPr>
                <w:rFonts w:ascii="Aptos" w:hAnsi="Aptos" w:cstheme="minorHAnsi"/>
                <w:noProof/>
              </w:rPr>
            </w:pPr>
          </w:p>
        </w:tc>
      </w:tr>
      <w:tr w:rsidR="00981285" w14:paraId="2CEBD999" w14:textId="77777777" w:rsidTr="00E13010">
        <w:trPr>
          <w:trHeight w:val="850"/>
        </w:trPr>
        <w:tc>
          <w:tcPr>
            <w:tcW w:w="1345" w:type="dxa"/>
            <w:shd w:val="clear" w:color="auto" w:fill="BFBFBF" w:themeFill="background1" w:themeFillShade="BF"/>
          </w:tcPr>
          <w:p w14:paraId="0128A71F" w14:textId="55F395E4" w:rsidR="00981285" w:rsidRDefault="00DC2477" w:rsidP="008C781D">
            <w:proofErr w:type="spellStart"/>
            <w:r>
              <w:t>CoSHH</w:t>
            </w:r>
            <w:proofErr w:type="spellEnd"/>
          </w:p>
        </w:tc>
        <w:tc>
          <w:tcPr>
            <w:tcW w:w="1566" w:type="dxa"/>
            <w:gridSpan w:val="2"/>
            <w:vAlign w:val="center"/>
          </w:tcPr>
          <w:p w14:paraId="0F9FF91A" w14:textId="6A09B53A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117A5D39" wp14:editId="6D1ACB0C">
                  <wp:extent cx="655401" cy="612842"/>
                  <wp:effectExtent l="0" t="0" r="0" b="0"/>
                  <wp:docPr id="3080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2" t="2208" r="77357" b="77915"/>
                          <a:stretch/>
                        </pic:blipFill>
                        <pic:spPr bwMode="auto">
                          <a:xfrm>
                            <a:off x="0" y="0"/>
                            <a:ext cx="662836" cy="619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vAlign w:val="center"/>
          </w:tcPr>
          <w:p w14:paraId="07240DB4" w14:textId="0FFA6544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140B9E79" wp14:editId="4427DA5F">
                  <wp:extent cx="645028" cy="612775"/>
                  <wp:effectExtent l="0" t="0" r="3175" b="0"/>
                  <wp:docPr id="69765798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73" t="1104" r="41173" b="77915"/>
                          <a:stretch/>
                        </pic:blipFill>
                        <pic:spPr bwMode="auto">
                          <a:xfrm>
                            <a:off x="0" y="0"/>
                            <a:ext cx="662759" cy="629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vAlign w:val="center"/>
          </w:tcPr>
          <w:p w14:paraId="0D2E544D" w14:textId="0E7C057E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46EB5E75" wp14:editId="6F8067BA">
                  <wp:extent cx="765969" cy="612775"/>
                  <wp:effectExtent l="0" t="0" r="0" b="0"/>
                  <wp:docPr id="762980475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0" t="2208" r="6012" b="77915"/>
                          <a:stretch/>
                        </pic:blipFill>
                        <pic:spPr bwMode="auto">
                          <a:xfrm>
                            <a:off x="0" y="0"/>
                            <a:ext cx="783129" cy="626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center"/>
          </w:tcPr>
          <w:p w14:paraId="4564B5A6" w14:textId="696B8BA1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5DD890A1" wp14:editId="7961B668">
                  <wp:extent cx="604918" cy="612775"/>
                  <wp:effectExtent l="0" t="0" r="5080" b="0"/>
                  <wp:docPr id="1427451025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2" t="33403" r="77357" b="45064"/>
                          <a:stretch/>
                        </pic:blipFill>
                        <pic:spPr bwMode="auto">
                          <a:xfrm>
                            <a:off x="0" y="0"/>
                            <a:ext cx="605740" cy="613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  <w:vAlign w:val="center"/>
          </w:tcPr>
          <w:p w14:paraId="43996ED1" w14:textId="1340D49F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39298758" wp14:editId="1CFAB296">
                  <wp:extent cx="636905" cy="636907"/>
                  <wp:effectExtent l="0" t="0" r="0" b="0"/>
                  <wp:docPr id="1927022731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1" t="31747" r="40764" b="44235"/>
                          <a:stretch/>
                        </pic:blipFill>
                        <pic:spPr bwMode="auto">
                          <a:xfrm>
                            <a:off x="0" y="0"/>
                            <a:ext cx="639782" cy="639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vAlign w:val="center"/>
          </w:tcPr>
          <w:p w14:paraId="703D316C" w14:textId="46FD204D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77CD00BD" wp14:editId="1EC2A38D">
                  <wp:extent cx="636905" cy="653450"/>
                  <wp:effectExtent l="0" t="0" r="0" b="0"/>
                  <wp:docPr id="976902668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12" t="33403" r="7647" b="44788"/>
                          <a:stretch/>
                        </pic:blipFill>
                        <pic:spPr bwMode="auto">
                          <a:xfrm>
                            <a:off x="0" y="0"/>
                            <a:ext cx="638528" cy="655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Align w:val="center"/>
          </w:tcPr>
          <w:p w14:paraId="769DF2D8" w14:textId="24ACE452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17BFE8F3" wp14:editId="2E9D22B2">
                  <wp:extent cx="684083" cy="636905"/>
                  <wp:effectExtent l="0" t="0" r="1905" b="0"/>
                  <wp:docPr id="1066263405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51" t="65979" r="40764" b="11659"/>
                          <a:stretch/>
                        </pic:blipFill>
                        <pic:spPr bwMode="auto">
                          <a:xfrm>
                            <a:off x="0" y="0"/>
                            <a:ext cx="685700" cy="638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14:paraId="247A36FD" w14:textId="77147E28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6838A93C" wp14:editId="1873BB96">
                  <wp:extent cx="636905" cy="620983"/>
                  <wp:effectExtent l="0" t="0" r="0" b="8255"/>
                  <wp:docPr id="1701514304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2" t="66807" r="76744" b="11659"/>
                          <a:stretch/>
                        </pic:blipFill>
                        <pic:spPr bwMode="auto">
                          <a:xfrm>
                            <a:off x="0" y="0"/>
                            <a:ext cx="640341" cy="624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vAlign w:val="center"/>
          </w:tcPr>
          <w:p w14:paraId="7F9C5EC0" w14:textId="25D8D681" w:rsidR="00981285" w:rsidRDefault="00E3102C" w:rsidP="00E13010">
            <w:pPr>
              <w:jc w:val="center"/>
            </w:pPr>
            <w:r w:rsidRPr="00434E6B">
              <w:rPr>
                <w:rFonts w:ascii="Aptos" w:hAnsi="Aptos" w:cstheme="minorHAnsi"/>
                <w:noProof/>
                <w:u w:val="single"/>
              </w:rPr>
              <w:drawing>
                <wp:inline distT="0" distB="0" distL="0" distR="0" wp14:anchorId="0AA9DC26" wp14:editId="12A6BB63">
                  <wp:extent cx="637617" cy="612775"/>
                  <wp:effectExtent l="0" t="0" r="0" b="0"/>
                  <wp:docPr id="699797347" name="Picture 8" descr="Chemical Hazard Icon at Vectorified.com | Collection of Chemical Hazar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CBBF1-E586-1B43-5F86-A5A495832B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Chemical Hazard Icon at Vectorified.com | Collection of Chemical Hazard ...">
                            <a:extLst>
                              <a:ext uri="{FF2B5EF4-FFF2-40B4-BE49-F238E27FC236}">
                                <a16:creationId xmlns:a16="http://schemas.microsoft.com/office/drawing/2014/main" id="{3E8CBBF1-E586-1B43-5F86-A5A495832B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12" t="67635" r="7647" b="11936"/>
                          <a:stretch/>
                        </pic:blipFill>
                        <pic:spPr bwMode="auto">
                          <a:xfrm>
                            <a:off x="0" y="0"/>
                            <a:ext cx="638491" cy="613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B8B" w14:paraId="2814347F" w14:textId="77777777" w:rsidTr="00FC3834">
        <w:trPr>
          <w:trHeight w:val="976"/>
        </w:trPr>
        <w:tc>
          <w:tcPr>
            <w:tcW w:w="2547" w:type="dxa"/>
            <w:gridSpan w:val="2"/>
            <w:shd w:val="clear" w:color="auto" w:fill="BFBFBF" w:themeFill="background1" w:themeFillShade="BF"/>
          </w:tcPr>
          <w:p w14:paraId="2733F4A7" w14:textId="77777777" w:rsidR="00D03B8B" w:rsidRDefault="00D03B8B" w:rsidP="008C781D">
            <w:r>
              <w:t xml:space="preserve">This is the standard operating procedure for: </w:t>
            </w:r>
          </w:p>
        </w:tc>
        <w:tc>
          <w:tcPr>
            <w:tcW w:w="13041" w:type="dxa"/>
            <w:gridSpan w:val="9"/>
          </w:tcPr>
          <w:p w14:paraId="18F27236" w14:textId="375DDEAA" w:rsidR="00D03B8B" w:rsidRDefault="00D03B8B" w:rsidP="008C781D"/>
        </w:tc>
      </w:tr>
    </w:tbl>
    <w:p w14:paraId="2441197B" w14:textId="5693E552" w:rsidR="00981285" w:rsidRDefault="00981285" w:rsidP="008C781D"/>
    <w:tbl>
      <w:tblPr>
        <w:tblStyle w:val="TableGrid"/>
        <w:tblW w:w="15622" w:type="dxa"/>
        <w:tblLook w:val="04A0" w:firstRow="1" w:lastRow="0" w:firstColumn="1" w:lastColumn="0" w:noHBand="0" w:noVBand="1"/>
      </w:tblPr>
      <w:tblGrid>
        <w:gridCol w:w="2610"/>
        <w:gridCol w:w="13012"/>
      </w:tblGrid>
      <w:tr w:rsidR="00D03B8B" w14:paraId="749E41A8" w14:textId="77777777" w:rsidTr="00235F4C">
        <w:trPr>
          <w:trHeight w:val="1009"/>
        </w:trPr>
        <w:tc>
          <w:tcPr>
            <w:tcW w:w="2610" w:type="dxa"/>
            <w:shd w:val="clear" w:color="auto" w:fill="BFBFBF" w:themeFill="background1" w:themeFillShade="BF"/>
          </w:tcPr>
          <w:p w14:paraId="31CEF5AA" w14:textId="77777777" w:rsidR="00D03B8B" w:rsidRDefault="00D03B8B" w:rsidP="008C781D">
            <w:r>
              <w:t>SOP Written By:</w:t>
            </w:r>
          </w:p>
          <w:p w14:paraId="5A53DCA8" w14:textId="77777777" w:rsidR="00D03B8B" w:rsidRDefault="00D03B8B" w:rsidP="008C781D"/>
          <w:p w14:paraId="191744CE" w14:textId="77777777" w:rsidR="00D03B8B" w:rsidRDefault="00D03B8B" w:rsidP="008C781D"/>
          <w:p w14:paraId="5E5B8FFF" w14:textId="5E450680" w:rsidR="00D03B8B" w:rsidRDefault="00D03B8B" w:rsidP="008C781D"/>
        </w:tc>
        <w:tc>
          <w:tcPr>
            <w:tcW w:w="13012" w:type="dxa"/>
          </w:tcPr>
          <w:p w14:paraId="79B01EE5" w14:textId="77777777" w:rsidR="00D03B8B" w:rsidRDefault="00D03B8B" w:rsidP="008C781D"/>
        </w:tc>
      </w:tr>
    </w:tbl>
    <w:p w14:paraId="02D162DE" w14:textId="2CB74052" w:rsidR="00D03B8B" w:rsidRDefault="00D03B8B" w:rsidP="008C78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4253"/>
        <w:gridCol w:w="3622"/>
      </w:tblGrid>
      <w:tr w:rsidR="000F79CD" w14:paraId="153D9E11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2D805571" w14:textId="06DA243A" w:rsidR="000F79CD" w:rsidRDefault="000F79CD" w:rsidP="008C781D"/>
        </w:tc>
        <w:tc>
          <w:tcPr>
            <w:tcW w:w="6662" w:type="dxa"/>
            <w:shd w:val="clear" w:color="auto" w:fill="BFBFBF" w:themeFill="background1" w:themeFillShade="BF"/>
          </w:tcPr>
          <w:p w14:paraId="506107A1" w14:textId="79AC8C06" w:rsidR="000F79CD" w:rsidRDefault="000F79CD" w:rsidP="008C781D">
            <w:r>
              <w:t>SHE – This is the Safety, Health and Environmental elements specific to the step of the task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356E8AA6" w14:textId="53244A53" w:rsidR="000F79CD" w:rsidRDefault="000F79CD" w:rsidP="008C781D">
            <w:r>
              <w:t xml:space="preserve">Additional </w:t>
            </w:r>
            <w:r w:rsidR="00E3102C">
              <w:t>Notes</w:t>
            </w:r>
          </w:p>
        </w:tc>
        <w:tc>
          <w:tcPr>
            <w:tcW w:w="3622" w:type="dxa"/>
            <w:shd w:val="clear" w:color="auto" w:fill="BFBFBF" w:themeFill="background1" w:themeFillShade="BF"/>
          </w:tcPr>
          <w:p w14:paraId="6CC9D001" w14:textId="22280CC9" w:rsidR="000F79CD" w:rsidRDefault="000F79CD" w:rsidP="008C781D">
            <w:r>
              <w:t>Photo taken for step (Y/N) *with photo number*</w:t>
            </w:r>
          </w:p>
        </w:tc>
      </w:tr>
      <w:tr w:rsidR="00FB7110" w14:paraId="179BDA4E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77E5B4A2" w14:textId="067A7148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14:paraId="060BA248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075D5829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230BD29F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118BD9E5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5112B32F" w14:textId="22589041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6662" w:type="dxa"/>
          </w:tcPr>
          <w:p w14:paraId="6808E253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37DF7826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13111629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2CD26EC9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3D32E61B" w14:textId="3AA2D0D3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14:paraId="2CB25CFD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51A61599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6B97778E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1139FD03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1FF0D396" w14:textId="133205DF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14:paraId="005DF369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2F4FBC2B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20F279DE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7B870B35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78AC1AE0" w14:textId="0117FFFA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14:paraId="1A22484A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303BFFFF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08D8AD8F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7A11B201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06C5DC4E" w14:textId="10C3C3A2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14:paraId="1A1834E5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2DB1E346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1C68C31B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0590BE87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13E6D058" w14:textId="4134DEF7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14:paraId="04651E0E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363EA5D3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1C6C65F9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43DA5870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0B750804" w14:textId="355A78F6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8</w:t>
            </w:r>
          </w:p>
        </w:tc>
        <w:tc>
          <w:tcPr>
            <w:tcW w:w="6662" w:type="dxa"/>
          </w:tcPr>
          <w:p w14:paraId="497C7913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473DBCB9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267DD17C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168FBE18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2A7FAB16" w14:textId="6ADF51AD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9</w:t>
            </w:r>
          </w:p>
        </w:tc>
        <w:tc>
          <w:tcPr>
            <w:tcW w:w="6662" w:type="dxa"/>
          </w:tcPr>
          <w:p w14:paraId="099CF5B6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658AF532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1EED7434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  <w:tr w:rsidR="00FB7110" w14:paraId="1729B03B" w14:textId="77777777" w:rsidTr="00E3102C">
        <w:tc>
          <w:tcPr>
            <w:tcW w:w="704" w:type="dxa"/>
            <w:shd w:val="clear" w:color="auto" w:fill="BFBFBF" w:themeFill="background1" w:themeFillShade="BF"/>
          </w:tcPr>
          <w:p w14:paraId="237C51F9" w14:textId="754284F3" w:rsidR="00FB7110" w:rsidRPr="00501E9A" w:rsidRDefault="00FB7110" w:rsidP="00501E9A">
            <w:pPr>
              <w:jc w:val="center"/>
              <w:rPr>
                <w:sz w:val="32"/>
                <w:szCs w:val="32"/>
              </w:rPr>
            </w:pPr>
            <w:r w:rsidRPr="00501E9A">
              <w:rPr>
                <w:sz w:val="32"/>
                <w:szCs w:val="32"/>
              </w:rPr>
              <w:t>10</w:t>
            </w:r>
          </w:p>
        </w:tc>
        <w:tc>
          <w:tcPr>
            <w:tcW w:w="6662" w:type="dxa"/>
          </w:tcPr>
          <w:p w14:paraId="7D9AC275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4253" w:type="dxa"/>
          </w:tcPr>
          <w:p w14:paraId="3522F61F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  <w:tc>
          <w:tcPr>
            <w:tcW w:w="3622" w:type="dxa"/>
          </w:tcPr>
          <w:p w14:paraId="1948C13B" w14:textId="77777777" w:rsidR="00FB7110" w:rsidRPr="00501E9A" w:rsidRDefault="00FB7110" w:rsidP="008C781D">
            <w:pPr>
              <w:rPr>
                <w:sz w:val="32"/>
                <w:szCs w:val="32"/>
              </w:rPr>
            </w:pPr>
          </w:p>
        </w:tc>
      </w:tr>
    </w:tbl>
    <w:p w14:paraId="0D2B4715" w14:textId="77777777" w:rsidR="00D03B8B" w:rsidRPr="00981285" w:rsidRDefault="00D03B8B" w:rsidP="008C781D"/>
    <w:sectPr w:rsidR="00D03B8B" w:rsidRPr="00981285" w:rsidSect="00981285">
      <w:headerReference w:type="default" r:id="rId15"/>
      <w:pgSz w:w="16838" w:h="11906" w:orient="landscape"/>
      <w:pgMar w:top="595" w:right="992" w:bottom="595" w:left="595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ADEA" w14:textId="77777777" w:rsidR="00981285" w:rsidRDefault="00981285" w:rsidP="00E35100">
      <w:pPr>
        <w:spacing w:after="0" w:line="240" w:lineRule="auto"/>
      </w:pPr>
      <w:r>
        <w:separator/>
      </w:r>
    </w:p>
  </w:endnote>
  <w:endnote w:type="continuationSeparator" w:id="0">
    <w:p w14:paraId="6C4DE709" w14:textId="77777777" w:rsidR="00981285" w:rsidRDefault="00981285" w:rsidP="00E3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242C4" w14:textId="77777777" w:rsidR="00981285" w:rsidRDefault="00981285" w:rsidP="00E35100">
      <w:pPr>
        <w:spacing w:after="0" w:line="240" w:lineRule="auto"/>
      </w:pPr>
      <w:r>
        <w:separator/>
      </w:r>
    </w:p>
  </w:footnote>
  <w:footnote w:type="continuationSeparator" w:id="0">
    <w:p w14:paraId="62158FF2" w14:textId="77777777" w:rsidR="00981285" w:rsidRDefault="00981285" w:rsidP="00E3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410C" w14:textId="2A7F38F6" w:rsidR="001B49E8" w:rsidRDefault="001B49E8" w:rsidP="001B49E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attachedTemplate r:id="rId1"/>
  <w:defaultTabStop w:val="62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85"/>
    <w:rsid w:val="000A217A"/>
    <w:rsid w:val="000E1DAF"/>
    <w:rsid w:val="000F79CD"/>
    <w:rsid w:val="001B44A8"/>
    <w:rsid w:val="001B49E8"/>
    <w:rsid w:val="00214EED"/>
    <w:rsid w:val="00235F4C"/>
    <w:rsid w:val="00261E46"/>
    <w:rsid w:val="002635DA"/>
    <w:rsid w:val="00274308"/>
    <w:rsid w:val="002E5AB1"/>
    <w:rsid w:val="0038112B"/>
    <w:rsid w:val="003A6675"/>
    <w:rsid w:val="00501E9A"/>
    <w:rsid w:val="0055552F"/>
    <w:rsid w:val="005A50D0"/>
    <w:rsid w:val="005C07CF"/>
    <w:rsid w:val="00610A88"/>
    <w:rsid w:val="00622976"/>
    <w:rsid w:val="006B0749"/>
    <w:rsid w:val="007A4E87"/>
    <w:rsid w:val="007B4D01"/>
    <w:rsid w:val="00823A16"/>
    <w:rsid w:val="008502F0"/>
    <w:rsid w:val="00885EFC"/>
    <w:rsid w:val="008C781D"/>
    <w:rsid w:val="00981285"/>
    <w:rsid w:val="00AA6387"/>
    <w:rsid w:val="00AD7E12"/>
    <w:rsid w:val="00BC16FB"/>
    <w:rsid w:val="00BD20AD"/>
    <w:rsid w:val="00BF37B7"/>
    <w:rsid w:val="00C8629C"/>
    <w:rsid w:val="00D03B8B"/>
    <w:rsid w:val="00DC2477"/>
    <w:rsid w:val="00E13010"/>
    <w:rsid w:val="00E3102C"/>
    <w:rsid w:val="00E35100"/>
    <w:rsid w:val="00E75722"/>
    <w:rsid w:val="00E91140"/>
    <w:rsid w:val="00EB7E15"/>
    <w:rsid w:val="00F11C5A"/>
    <w:rsid w:val="00FB7110"/>
    <w:rsid w:val="00F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EE3C96"/>
  <w15:chartTrackingRefBased/>
  <w15:docId w15:val="{C28CB6EB-EB3E-430A-B2BC-871A1D4C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43F48" w:themeColor="accen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49"/>
  </w:style>
  <w:style w:type="paragraph" w:styleId="Heading1">
    <w:name w:val="heading 1"/>
    <w:basedOn w:val="Normal"/>
    <w:next w:val="Normal"/>
    <w:link w:val="Heading1Char"/>
    <w:uiPriority w:val="9"/>
    <w:qFormat/>
    <w:rsid w:val="006B074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2F3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7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7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7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1F2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7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749"/>
    <w:rPr>
      <w:rFonts w:asciiTheme="majorHAnsi" w:eastAsiaTheme="majorEastAsia" w:hAnsiTheme="majorHAnsi" w:cstheme="majorBidi"/>
      <w:color w:val="272F3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74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74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74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74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74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749"/>
    <w:rPr>
      <w:rFonts w:asciiTheme="majorHAnsi" w:eastAsiaTheme="majorEastAsia" w:hAnsiTheme="majorHAnsi" w:cstheme="majorBidi"/>
      <w:i/>
      <w:iCs/>
      <w:color w:val="1A1F2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74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74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74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B07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749"/>
    <w:rPr>
      <w:rFonts w:asciiTheme="majorHAnsi" w:eastAsiaTheme="majorEastAsia" w:hAnsiTheme="majorHAnsi" w:cstheme="majorBidi"/>
      <w:color w:val="343F48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7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074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749"/>
    <w:rPr>
      <w:b/>
      <w:bCs/>
    </w:rPr>
  </w:style>
  <w:style w:type="character" w:styleId="Emphasis">
    <w:name w:val="Emphasis"/>
    <w:basedOn w:val="DefaultParagraphFont"/>
    <w:uiPriority w:val="20"/>
    <w:qFormat/>
    <w:rsid w:val="006B0749"/>
    <w:rPr>
      <w:i/>
      <w:iCs/>
    </w:rPr>
  </w:style>
  <w:style w:type="paragraph" w:styleId="NoSpacing">
    <w:name w:val="No Spacing"/>
    <w:uiPriority w:val="1"/>
    <w:qFormat/>
    <w:rsid w:val="006B07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74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7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749"/>
    <w:pPr>
      <w:pBdr>
        <w:left w:val="single" w:sz="18" w:space="12" w:color="343F4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749"/>
    <w:rPr>
      <w:rFonts w:asciiTheme="majorHAnsi" w:eastAsiaTheme="majorEastAsia" w:hAnsiTheme="majorHAnsi" w:cstheme="majorBidi"/>
      <w:color w:val="343F4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B074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7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07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74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B074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749"/>
    <w:pPr>
      <w:outlineLvl w:val="9"/>
    </w:pPr>
  </w:style>
  <w:style w:type="table" w:styleId="TableGrid">
    <w:name w:val="Table Grid"/>
    <w:basedOn w:val="TableNormal"/>
    <w:uiPriority w:val="39"/>
    <w:rsid w:val="008C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00"/>
  </w:style>
  <w:style w:type="paragraph" w:styleId="Footer">
    <w:name w:val="footer"/>
    <w:basedOn w:val="Normal"/>
    <w:link w:val="Foot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JECT\Letterheads\GS%20Letterhead%20Logo%20Only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3F48"/>
      </a:accent1>
      <a:accent2>
        <a:srgbClr val="169D4C"/>
      </a:accent2>
      <a:accent3>
        <a:srgbClr val="53565A"/>
      </a:accent3>
      <a:accent4>
        <a:srgbClr val="FFFFFF"/>
      </a:accent4>
      <a:accent5>
        <a:srgbClr val="8A8D8F"/>
      </a:accent5>
      <a:accent6>
        <a:srgbClr val="FFB81C"/>
      </a:accent6>
      <a:hlink>
        <a:srgbClr val="169D4C"/>
      </a:hlink>
      <a:folHlink>
        <a:srgbClr val="343F48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GS Letterhead Logo Only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Mahoney</dc:creator>
  <cp:keywords>Draft Safe Operating Procedure</cp:keywords>
  <dc:description/>
  <cp:lastModifiedBy>Paul Mahoney</cp:lastModifiedBy>
  <cp:revision>2</cp:revision>
  <dcterms:created xsi:type="dcterms:W3CDTF">2024-06-05T11:50:00Z</dcterms:created>
  <dcterms:modified xsi:type="dcterms:W3CDTF">2024-06-05T11:50:00Z</dcterms:modified>
</cp:coreProperties>
</file>