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1724"/>
        <w:gridCol w:w="2784"/>
      </w:tblGrid>
      <w:tr w:rsidR="005D1CC3" w14:paraId="694C2361" w14:textId="77777777" w:rsidTr="005D1CC3">
        <w:tc>
          <w:tcPr>
            <w:tcW w:w="6232" w:type="dxa"/>
            <w:gridSpan w:val="3"/>
            <w:shd w:val="clear" w:color="auto" w:fill="FF0000"/>
            <w:vAlign w:val="center"/>
          </w:tcPr>
          <w:p w14:paraId="67C12AE5" w14:textId="0268AF99" w:rsidR="005D1CC3" w:rsidRPr="005D1CC3" w:rsidRDefault="005D1CC3" w:rsidP="005D1CC3">
            <w:pPr>
              <w:jc w:val="center"/>
              <w:rPr>
                <w:color w:val="FFFFFF" w:themeColor="background1"/>
                <w:sz w:val="72"/>
                <w:szCs w:val="72"/>
              </w:rPr>
            </w:pPr>
            <w:r w:rsidRPr="005D1CC3">
              <w:rPr>
                <w:color w:val="FFFFFF" w:themeColor="background1"/>
                <w:sz w:val="72"/>
                <w:szCs w:val="72"/>
              </w:rPr>
              <w:t>Safety A</w:t>
            </w:r>
            <w:r w:rsidR="00556950">
              <w:rPr>
                <w:color w:val="FFFFFF" w:themeColor="background1"/>
                <w:sz w:val="72"/>
                <w:szCs w:val="72"/>
              </w:rPr>
              <w:t>lert</w:t>
            </w:r>
          </w:p>
        </w:tc>
        <w:tc>
          <w:tcPr>
            <w:tcW w:w="2784" w:type="dxa"/>
          </w:tcPr>
          <w:p w14:paraId="78978EBF" w14:textId="04C80797" w:rsidR="005D1CC3" w:rsidRDefault="004859B0" w:rsidP="004859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D7DA17" wp14:editId="5EA51AA1">
                  <wp:extent cx="1227375" cy="691479"/>
                  <wp:effectExtent l="0" t="0" r="0" b="0"/>
                  <wp:docPr id="1604596616" name="Picture 1" descr="A blue and red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596616" name="Picture 1" descr="A blue and red text on a white background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73" cy="70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9B0" w14:paraId="180D7455" w14:textId="77777777" w:rsidTr="00E40DCB">
        <w:trPr>
          <w:trHeight w:val="304"/>
        </w:trPr>
        <w:tc>
          <w:tcPr>
            <w:tcW w:w="9016" w:type="dxa"/>
            <w:gridSpan w:val="4"/>
          </w:tcPr>
          <w:p w14:paraId="18E15884" w14:textId="4B848B67" w:rsidR="004859B0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Safety A</w:t>
            </w:r>
            <w:r w:rsidR="00556950">
              <w:rPr>
                <w:b/>
                <w:bCs/>
              </w:rPr>
              <w:t>lert</w:t>
            </w:r>
            <w:r>
              <w:rPr>
                <w:b/>
                <w:bCs/>
              </w:rPr>
              <w:t xml:space="preserve"> Number:</w:t>
            </w:r>
          </w:p>
        </w:tc>
      </w:tr>
      <w:tr w:rsidR="004859B0" w14:paraId="5AF1D47A" w14:textId="77777777" w:rsidTr="004859B0">
        <w:trPr>
          <w:trHeight w:val="304"/>
        </w:trPr>
        <w:tc>
          <w:tcPr>
            <w:tcW w:w="4508" w:type="dxa"/>
            <w:gridSpan w:val="2"/>
          </w:tcPr>
          <w:p w14:paraId="036D7CF0" w14:textId="77777777" w:rsidR="004859B0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Incident Location:</w:t>
            </w:r>
          </w:p>
          <w:p w14:paraId="189B4DAD" w14:textId="77777777" w:rsidR="004859B0" w:rsidRDefault="004859B0">
            <w:pPr>
              <w:rPr>
                <w:b/>
                <w:bCs/>
              </w:rPr>
            </w:pPr>
          </w:p>
        </w:tc>
        <w:tc>
          <w:tcPr>
            <w:tcW w:w="4508" w:type="dxa"/>
            <w:gridSpan w:val="2"/>
          </w:tcPr>
          <w:p w14:paraId="14F37590" w14:textId="5B44E641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Date of Incident:</w:t>
            </w:r>
          </w:p>
        </w:tc>
      </w:tr>
      <w:tr w:rsidR="005D1CC3" w14:paraId="080D9801" w14:textId="77777777" w:rsidTr="005D1CC3">
        <w:trPr>
          <w:trHeight w:val="941"/>
        </w:trPr>
        <w:tc>
          <w:tcPr>
            <w:tcW w:w="9016" w:type="dxa"/>
            <w:gridSpan w:val="4"/>
          </w:tcPr>
          <w:p w14:paraId="28F632F5" w14:textId="77777777" w:rsidR="005D1CC3" w:rsidRPr="008E1C16" w:rsidRDefault="008E1C16">
            <w:pPr>
              <w:rPr>
                <w:b/>
                <w:bCs/>
              </w:rPr>
            </w:pPr>
            <w:r w:rsidRPr="008E1C16">
              <w:rPr>
                <w:b/>
                <w:bCs/>
              </w:rPr>
              <w:t>Subject:</w:t>
            </w:r>
          </w:p>
        </w:tc>
      </w:tr>
      <w:tr w:rsidR="004859B0" w14:paraId="7868327C" w14:textId="77777777" w:rsidTr="005D1CC3">
        <w:trPr>
          <w:trHeight w:val="941"/>
        </w:trPr>
        <w:tc>
          <w:tcPr>
            <w:tcW w:w="9016" w:type="dxa"/>
            <w:gridSpan w:val="4"/>
          </w:tcPr>
          <w:p w14:paraId="3CF404C8" w14:textId="04F5FCA4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Insert Photos/Sketch of Incident:</w:t>
            </w:r>
          </w:p>
        </w:tc>
      </w:tr>
      <w:tr w:rsidR="005D1CC3" w14:paraId="1CCF6150" w14:textId="77777777" w:rsidTr="004859B0">
        <w:trPr>
          <w:trHeight w:val="98"/>
        </w:trPr>
        <w:tc>
          <w:tcPr>
            <w:tcW w:w="9016" w:type="dxa"/>
            <w:gridSpan w:val="4"/>
          </w:tcPr>
          <w:p w14:paraId="71F932E4" w14:textId="77777777" w:rsidR="005D1CC3" w:rsidRDefault="005D1CC3">
            <w:pPr>
              <w:rPr>
                <w:b/>
                <w:bCs/>
              </w:rPr>
            </w:pPr>
            <w:r w:rsidRPr="008E1C16">
              <w:rPr>
                <w:b/>
                <w:bCs/>
              </w:rPr>
              <w:t>Learnings</w:t>
            </w:r>
            <w:r w:rsidR="004859B0">
              <w:rPr>
                <w:b/>
                <w:bCs/>
              </w:rPr>
              <w:t>/Action Points</w:t>
            </w:r>
            <w:r w:rsidR="008E1C16" w:rsidRPr="008E1C16">
              <w:rPr>
                <w:b/>
                <w:bCs/>
              </w:rPr>
              <w:t>:</w:t>
            </w:r>
          </w:p>
          <w:p w14:paraId="0C8D1E48" w14:textId="6CB38595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6290B30A" w14:textId="77777777" w:rsidTr="004859B0">
        <w:trPr>
          <w:trHeight w:val="258"/>
        </w:trPr>
        <w:tc>
          <w:tcPr>
            <w:tcW w:w="562" w:type="dxa"/>
          </w:tcPr>
          <w:p w14:paraId="55D8AE00" w14:textId="05A10BA3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54" w:type="dxa"/>
            <w:gridSpan w:val="3"/>
          </w:tcPr>
          <w:p w14:paraId="51270FA9" w14:textId="5AE9C934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579E7775" w14:textId="77777777" w:rsidTr="004859B0">
        <w:trPr>
          <w:trHeight w:val="251"/>
        </w:trPr>
        <w:tc>
          <w:tcPr>
            <w:tcW w:w="562" w:type="dxa"/>
          </w:tcPr>
          <w:p w14:paraId="2E0397F8" w14:textId="0E48185A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54" w:type="dxa"/>
            <w:gridSpan w:val="3"/>
          </w:tcPr>
          <w:p w14:paraId="0725FE6E" w14:textId="767628AE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0DEF9CDD" w14:textId="77777777" w:rsidTr="004859B0">
        <w:trPr>
          <w:trHeight w:val="251"/>
        </w:trPr>
        <w:tc>
          <w:tcPr>
            <w:tcW w:w="562" w:type="dxa"/>
          </w:tcPr>
          <w:p w14:paraId="60033787" w14:textId="7EDAE7A5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454" w:type="dxa"/>
            <w:gridSpan w:val="3"/>
          </w:tcPr>
          <w:p w14:paraId="7559B7DD" w14:textId="066EB430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02E8F61A" w14:textId="77777777" w:rsidTr="004859B0">
        <w:trPr>
          <w:trHeight w:val="251"/>
        </w:trPr>
        <w:tc>
          <w:tcPr>
            <w:tcW w:w="562" w:type="dxa"/>
          </w:tcPr>
          <w:p w14:paraId="48552B66" w14:textId="2EF59290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54" w:type="dxa"/>
            <w:gridSpan w:val="3"/>
          </w:tcPr>
          <w:p w14:paraId="3C617C43" w14:textId="262DDBC7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3817C45B" w14:textId="77777777" w:rsidTr="004859B0">
        <w:trPr>
          <w:trHeight w:val="251"/>
        </w:trPr>
        <w:tc>
          <w:tcPr>
            <w:tcW w:w="562" w:type="dxa"/>
          </w:tcPr>
          <w:p w14:paraId="49A6FC67" w14:textId="1E046E43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54" w:type="dxa"/>
            <w:gridSpan w:val="3"/>
          </w:tcPr>
          <w:p w14:paraId="3E35FC2B" w14:textId="2605DAC8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34F7D4B3" w14:textId="77777777" w:rsidTr="004859B0">
        <w:trPr>
          <w:trHeight w:val="251"/>
        </w:trPr>
        <w:tc>
          <w:tcPr>
            <w:tcW w:w="562" w:type="dxa"/>
          </w:tcPr>
          <w:p w14:paraId="1018E495" w14:textId="2B06D2EA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54" w:type="dxa"/>
            <w:gridSpan w:val="3"/>
          </w:tcPr>
          <w:p w14:paraId="02D4B386" w14:textId="16F6AB5E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17896E32" w14:textId="77777777" w:rsidTr="004859B0">
        <w:trPr>
          <w:trHeight w:val="251"/>
        </w:trPr>
        <w:tc>
          <w:tcPr>
            <w:tcW w:w="562" w:type="dxa"/>
          </w:tcPr>
          <w:p w14:paraId="176EF697" w14:textId="3FD614ED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454" w:type="dxa"/>
            <w:gridSpan w:val="3"/>
          </w:tcPr>
          <w:p w14:paraId="22A7B9A3" w14:textId="203474BB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74ECC417" w14:textId="77777777" w:rsidTr="004859B0">
        <w:trPr>
          <w:trHeight w:val="251"/>
        </w:trPr>
        <w:tc>
          <w:tcPr>
            <w:tcW w:w="562" w:type="dxa"/>
          </w:tcPr>
          <w:p w14:paraId="7A0801A8" w14:textId="12EDB19A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54" w:type="dxa"/>
            <w:gridSpan w:val="3"/>
          </w:tcPr>
          <w:p w14:paraId="0E552EB0" w14:textId="5A25DFD0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370094F0" w14:textId="77777777" w:rsidTr="004859B0">
        <w:trPr>
          <w:trHeight w:val="251"/>
        </w:trPr>
        <w:tc>
          <w:tcPr>
            <w:tcW w:w="562" w:type="dxa"/>
          </w:tcPr>
          <w:p w14:paraId="70E69D1A" w14:textId="43C30AD5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454" w:type="dxa"/>
            <w:gridSpan w:val="3"/>
          </w:tcPr>
          <w:p w14:paraId="3A2BA25D" w14:textId="1828D100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449912EE" w14:textId="77777777" w:rsidTr="004859B0">
        <w:trPr>
          <w:trHeight w:val="251"/>
        </w:trPr>
        <w:tc>
          <w:tcPr>
            <w:tcW w:w="562" w:type="dxa"/>
          </w:tcPr>
          <w:p w14:paraId="5CC54D06" w14:textId="45725FAA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54" w:type="dxa"/>
            <w:gridSpan w:val="3"/>
          </w:tcPr>
          <w:p w14:paraId="2C5E9C25" w14:textId="078D8F76" w:rsidR="004859B0" w:rsidRPr="008E1C16" w:rsidRDefault="004859B0">
            <w:pPr>
              <w:rPr>
                <w:b/>
                <w:bCs/>
              </w:rPr>
            </w:pPr>
          </w:p>
        </w:tc>
      </w:tr>
    </w:tbl>
    <w:p w14:paraId="5AD4F388" w14:textId="77777777" w:rsidR="005D1CC3" w:rsidRDefault="005D1CC3"/>
    <w:p w14:paraId="02E3BFA4" w14:textId="0BFA799A" w:rsidR="004859B0" w:rsidRPr="004859B0" w:rsidRDefault="004859B0">
      <w:pPr>
        <w:rPr>
          <w:b/>
          <w:bCs/>
        </w:rPr>
      </w:pPr>
      <w:r w:rsidRPr="004859B0">
        <w:rPr>
          <w:b/>
          <w:bCs/>
        </w:rPr>
        <w:t>I agree that I have read and understood the information communicated in this Safety Alert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2552"/>
        <w:gridCol w:w="1224"/>
      </w:tblGrid>
      <w:tr w:rsidR="004859B0" w14:paraId="70181382" w14:textId="77777777" w:rsidTr="004859B0">
        <w:tc>
          <w:tcPr>
            <w:tcW w:w="1696" w:type="dxa"/>
          </w:tcPr>
          <w:p w14:paraId="596F2C7D" w14:textId="25430E54" w:rsidR="004859B0" w:rsidRPr="004859B0" w:rsidRDefault="004859B0">
            <w:pPr>
              <w:rPr>
                <w:b/>
                <w:bCs/>
              </w:rPr>
            </w:pPr>
            <w:r w:rsidRPr="004859B0">
              <w:rPr>
                <w:b/>
                <w:bCs/>
              </w:rPr>
              <w:t>Position</w:t>
            </w:r>
          </w:p>
        </w:tc>
        <w:tc>
          <w:tcPr>
            <w:tcW w:w="3544" w:type="dxa"/>
          </w:tcPr>
          <w:p w14:paraId="190A9DB1" w14:textId="090E30F3" w:rsidR="004859B0" w:rsidRPr="004859B0" w:rsidRDefault="004859B0">
            <w:pPr>
              <w:rPr>
                <w:b/>
                <w:bCs/>
              </w:rPr>
            </w:pPr>
            <w:r w:rsidRPr="004859B0">
              <w:rPr>
                <w:b/>
                <w:bCs/>
              </w:rPr>
              <w:t>Name</w:t>
            </w:r>
          </w:p>
        </w:tc>
        <w:tc>
          <w:tcPr>
            <w:tcW w:w="2552" w:type="dxa"/>
          </w:tcPr>
          <w:p w14:paraId="47504074" w14:textId="46E7895A" w:rsidR="004859B0" w:rsidRPr="004859B0" w:rsidRDefault="004859B0">
            <w:pPr>
              <w:rPr>
                <w:b/>
                <w:bCs/>
              </w:rPr>
            </w:pPr>
            <w:r w:rsidRPr="004859B0">
              <w:rPr>
                <w:b/>
                <w:bCs/>
              </w:rPr>
              <w:t>Signed</w:t>
            </w:r>
          </w:p>
        </w:tc>
        <w:tc>
          <w:tcPr>
            <w:tcW w:w="1224" w:type="dxa"/>
          </w:tcPr>
          <w:p w14:paraId="6CC581F9" w14:textId="213F9972" w:rsidR="004859B0" w:rsidRPr="004859B0" w:rsidRDefault="004859B0">
            <w:pPr>
              <w:rPr>
                <w:b/>
                <w:bCs/>
              </w:rPr>
            </w:pPr>
            <w:r w:rsidRPr="004859B0">
              <w:rPr>
                <w:b/>
                <w:bCs/>
              </w:rPr>
              <w:t>Date</w:t>
            </w:r>
          </w:p>
        </w:tc>
      </w:tr>
      <w:tr w:rsidR="004859B0" w14:paraId="34491F0E" w14:textId="77777777" w:rsidTr="004859B0">
        <w:tc>
          <w:tcPr>
            <w:tcW w:w="1696" w:type="dxa"/>
          </w:tcPr>
          <w:p w14:paraId="66B14B59" w14:textId="77777777" w:rsidR="004859B0" w:rsidRDefault="004859B0"/>
        </w:tc>
        <w:tc>
          <w:tcPr>
            <w:tcW w:w="3544" w:type="dxa"/>
          </w:tcPr>
          <w:p w14:paraId="3AA48F8A" w14:textId="77777777" w:rsidR="004859B0" w:rsidRDefault="004859B0"/>
        </w:tc>
        <w:tc>
          <w:tcPr>
            <w:tcW w:w="2552" w:type="dxa"/>
          </w:tcPr>
          <w:p w14:paraId="562384C9" w14:textId="77777777" w:rsidR="004859B0" w:rsidRDefault="004859B0"/>
        </w:tc>
        <w:tc>
          <w:tcPr>
            <w:tcW w:w="1224" w:type="dxa"/>
          </w:tcPr>
          <w:p w14:paraId="2BAA0330" w14:textId="77777777" w:rsidR="004859B0" w:rsidRDefault="004859B0"/>
        </w:tc>
      </w:tr>
      <w:tr w:rsidR="004859B0" w14:paraId="00DE6B8B" w14:textId="77777777" w:rsidTr="004859B0">
        <w:tc>
          <w:tcPr>
            <w:tcW w:w="1696" w:type="dxa"/>
          </w:tcPr>
          <w:p w14:paraId="74393506" w14:textId="77777777" w:rsidR="004859B0" w:rsidRDefault="004859B0"/>
        </w:tc>
        <w:tc>
          <w:tcPr>
            <w:tcW w:w="3544" w:type="dxa"/>
          </w:tcPr>
          <w:p w14:paraId="51B41852" w14:textId="77777777" w:rsidR="004859B0" w:rsidRDefault="004859B0"/>
        </w:tc>
        <w:tc>
          <w:tcPr>
            <w:tcW w:w="2552" w:type="dxa"/>
          </w:tcPr>
          <w:p w14:paraId="0515E66C" w14:textId="77777777" w:rsidR="004859B0" w:rsidRDefault="004859B0"/>
        </w:tc>
        <w:tc>
          <w:tcPr>
            <w:tcW w:w="1224" w:type="dxa"/>
          </w:tcPr>
          <w:p w14:paraId="34356E8A" w14:textId="77777777" w:rsidR="004859B0" w:rsidRDefault="004859B0"/>
        </w:tc>
      </w:tr>
      <w:tr w:rsidR="004859B0" w14:paraId="1A754299" w14:textId="77777777" w:rsidTr="004859B0">
        <w:tc>
          <w:tcPr>
            <w:tcW w:w="1696" w:type="dxa"/>
          </w:tcPr>
          <w:p w14:paraId="6FD06AF1" w14:textId="77777777" w:rsidR="004859B0" w:rsidRDefault="004859B0"/>
        </w:tc>
        <w:tc>
          <w:tcPr>
            <w:tcW w:w="3544" w:type="dxa"/>
          </w:tcPr>
          <w:p w14:paraId="29A38947" w14:textId="77777777" w:rsidR="004859B0" w:rsidRDefault="004859B0"/>
        </w:tc>
        <w:tc>
          <w:tcPr>
            <w:tcW w:w="2552" w:type="dxa"/>
          </w:tcPr>
          <w:p w14:paraId="01D63333" w14:textId="77777777" w:rsidR="004859B0" w:rsidRDefault="004859B0"/>
        </w:tc>
        <w:tc>
          <w:tcPr>
            <w:tcW w:w="1224" w:type="dxa"/>
          </w:tcPr>
          <w:p w14:paraId="1176ED2B" w14:textId="77777777" w:rsidR="004859B0" w:rsidRDefault="004859B0"/>
        </w:tc>
      </w:tr>
      <w:tr w:rsidR="004859B0" w14:paraId="6E58C2D1" w14:textId="77777777" w:rsidTr="004859B0">
        <w:tc>
          <w:tcPr>
            <w:tcW w:w="1696" w:type="dxa"/>
          </w:tcPr>
          <w:p w14:paraId="1F88A600" w14:textId="77777777" w:rsidR="004859B0" w:rsidRDefault="004859B0"/>
        </w:tc>
        <w:tc>
          <w:tcPr>
            <w:tcW w:w="3544" w:type="dxa"/>
          </w:tcPr>
          <w:p w14:paraId="58550D3D" w14:textId="77777777" w:rsidR="004859B0" w:rsidRDefault="004859B0"/>
        </w:tc>
        <w:tc>
          <w:tcPr>
            <w:tcW w:w="2552" w:type="dxa"/>
          </w:tcPr>
          <w:p w14:paraId="51E9C2B0" w14:textId="77777777" w:rsidR="004859B0" w:rsidRDefault="004859B0"/>
        </w:tc>
        <w:tc>
          <w:tcPr>
            <w:tcW w:w="1224" w:type="dxa"/>
          </w:tcPr>
          <w:p w14:paraId="0FDEB880" w14:textId="77777777" w:rsidR="004859B0" w:rsidRDefault="004859B0"/>
        </w:tc>
      </w:tr>
      <w:tr w:rsidR="004859B0" w14:paraId="6F285026" w14:textId="77777777" w:rsidTr="004859B0">
        <w:tc>
          <w:tcPr>
            <w:tcW w:w="1696" w:type="dxa"/>
          </w:tcPr>
          <w:p w14:paraId="5E36AE3B" w14:textId="77777777" w:rsidR="004859B0" w:rsidRDefault="004859B0"/>
        </w:tc>
        <w:tc>
          <w:tcPr>
            <w:tcW w:w="3544" w:type="dxa"/>
          </w:tcPr>
          <w:p w14:paraId="72C6F342" w14:textId="77777777" w:rsidR="004859B0" w:rsidRDefault="004859B0"/>
        </w:tc>
        <w:tc>
          <w:tcPr>
            <w:tcW w:w="2552" w:type="dxa"/>
          </w:tcPr>
          <w:p w14:paraId="556F2569" w14:textId="77777777" w:rsidR="004859B0" w:rsidRDefault="004859B0"/>
        </w:tc>
        <w:tc>
          <w:tcPr>
            <w:tcW w:w="1224" w:type="dxa"/>
          </w:tcPr>
          <w:p w14:paraId="23FAFF7E" w14:textId="77777777" w:rsidR="004859B0" w:rsidRDefault="004859B0"/>
        </w:tc>
      </w:tr>
      <w:tr w:rsidR="004859B0" w14:paraId="736A015F" w14:textId="77777777" w:rsidTr="004859B0">
        <w:tc>
          <w:tcPr>
            <w:tcW w:w="1696" w:type="dxa"/>
          </w:tcPr>
          <w:p w14:paraId="7897B7AA" w14:textId="77777777" w:rsidR="004859B0" w:rsidRDefault="004859B0"/>
        </w:tc>
        <w:tc>
          <w:tcPr>
            <w:tcW w:w="3544" w:type="dxa"/>
          </w:tcPr>
          <w:p w14:paraId="6F6DEA51" w14:textId="77777777" w:rsidR="004859B0" w:rsidRDefault="004859B0"/>
        </w:tc>
        <w:tc>
          <w:tcPr>
            <w:tcW w:w="2552" w:type="dxa"/>
          </w:tcPr>
          <w:p w14:paraId="66C3257A" w14:textId="77777777" w:rsidR="004859B0" w:rsidRDefault="004859B0"/>
        </w:tc>
        <w:tc>
          <w:tcPr>
            <w:tcW w:w="1224" w:type="dxa"/>
          </w:tcPr>
          <w:p w14:paraId="6781A37E" w14:textId="77777777" w:rsidR="004859B0" w:rsidRDefault="004859B0"/>
        </w:tc>
      </w:tr>
      <w:tr w:rsidR="004859B0" w14:paraId="0250A921" w14:textId="77777777" w:rsidTr="004859B0">
        <w:tc>
          <w:tcPr>
            <w:tcW w:w="1696" w:type="dxa"/>
          </w:tcPr>
          <w:p w14:paraId="44C3893B" w14:textId="77777777" w:rsidR="004859B0" w:rsidRDefault="004859B0"/>
        </w:tc>
        <w:tc>
          <w:tcPr>
            <w:tcW w:w="3544" w:type="dxa"/>
          </w:tcPr>
          <w:p w14:paraId="1C746FAE" w14:textId="77777777" w:rsidR="004859B0" w:rsidRDefault="004859B0"/>
        </w:tc>
        <w:tc>
          <w:tcPr>
            <w:tcW w:w="2552" w:type="dxa"/>
          </w:tcPr>
          <w:p w14:paraId="39ED387C" w14:textId="77777777" w:rsidR="004859B0" w:rsidRDefault="004859B0"/>
        </w:tc>
        <w:tc>
          <w:tcPr>
            <w:tcW w:w="1224" w:type="dxa"/>
          </w:tcPr>
          <w:p w14:paraId="5C9CB174" w14:textId="77777777" w:rsidR="004859B0" w:rsidRDefault="004859B0"/>
        </w:tc>
      </w:tr>
    </w:tbl>
    <w:p w14:paraId="2698A376" w14:textId="77777777" w:rsidR="004859B0" w:rsidRDefault="004859B0"/>
    <w:sectPr w:rsidR="004859B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1BB0" w14:textId="77777777" w:rsidR="004859B0" w:rsidRDefault="004859B0" w:rsidP="008E1C16">
      <w:pPr>
        <w:spacing w:after="0" w:line="240" w:lineRule="auto"/>
      </w:pPr>
      <w:r>
        <w:separator/>
      </w:r>
    </w:p>
  </w:endnote>
  <w:endnote w:type="continuationSeparator" w:id="0">
    <w:p w14:paraId="3BFC85F2" w14:textId="77777777" w:rsidR="004859B0" w:rsidRDefault="004859B0" w:rsidP="008E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71748" w14:textId="1B44288C" w:rsidR="008E1C16" w:rsidRPr="008E1C16" w:rsidRDefault="008E1C16" w:rsidP="008E1C16">
    <w:pPr>
      <w:pStyle w:val="Footer"/>
      <w:jc w:val="righ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00FE1" w14:textId="77777777" w:rsidR="004859B0" w:rsidRDefault="004859B0" w:rsidP="008E1C16">
      <w:pPr>
        <w:spacing w:after="0" w:line="240" w:lineRule="auto"/>
      </w:pPr>
      <w:r>
        <w:separator/>
      </w:r>
    </w:p>
  </w:footnote>
  <w:footnote w:type="continuationSeparator" w:id="0">
    <w:p w14:paraId="62CC673A" w14:textId="77777777" w:rsidR="004859B0" w:rsidRDefault="004859B0" w:rsidP="008E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B0"/>
    <w:rsid w:val="00274308"/>
    <w:rsid w:val="0035031F"/>
    <w:rsid w:val="004859B0"/>
    <w:rsid w:val="00556950"/>
    <w:rsid w:val="005D1CC3"/>
    <w:rsid w:val="008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2B35"/>
  <w15:chartTrackingRefBased/>
  <w15:docId w15:val="{3D92913F-CEC3-41B1-B128-D70A70EC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16"/>
  </w:style>
  <w:style w:type="paragraph" w:styleId="Footer">
    <w:name w:val="footer"/>
    <w:basedOn w:val="Normal"/>
    <w:link w:val="FooterChar"/>
    <w:uiPriority w:val="99"/>
    <w:unhideWhenUsed/>
    <w:rsid w:val="008E1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lass%20Systems%20Total\Northern\Health%20and%20Safety%20Documents\Safety%20Alert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Safety Alert 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Mahoney</dc:creator>
  <cp:keywords>Safety Alert</cp:keywords>
  <dc:description/>
  <cp:lastModifiedBy>Paul Mahoney</cp:lastModifiedBy>
  <cp:revision>2</cp:revision>
  <dcterms:created xsi:type="dcterms:W3CDTF">2024-06-05T11:40:00Z</dcterms:created>
  <dcterms:modified xsi:type="dcterms:W3CDTF">2024-06-05T11:40:00Z</dcterms:modified>
</cp:coreProperties>
</file>